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AB259" w14:textId="17154A16" w:rsidR="00E216F3" w:rsidRPr="00E216F3" w:rsidRDefault="00E216F3" w:rsidP="00E216F3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216F3">
        <w:rPr>
          <w:rFonts w:ascii="Times New Roman" w:hAnsi="Times New Roman"/>
          <w:b/>
          <w:sz w:val="24"/>
          <w:szCs w:val="24"/>
        </w:rPr>
        <w:t>Resolução Nº 03</w:t>
      </w:r>
      <w:r w:rsidRPr="00E216F3">
        <w:rPr>
          <w:rFonts w:ascii="Times New Roman" w:hAnsi="Times New Roman"/>
          <w:b/>
          <w:sz w:val="24"/>
          <w:szCs w:val="24"/>
        </w:rPr>
        <w:t>2</w:t>
      </w:r>
      <w:r w:rsidRPr="00E216F3">
        <w:rPr>
          <w:rFonts w:ascii="Times New Roman" w:hAnsi="Times New Roman"/>
          <w:b/>
          <w:sz w:val="24"/>
          <w:szCs w:val="24"/>
        </w:rPr>
        <w:t>/CMAS/2026</w:t>
      </w:r>
    </w:p>
    <w:p w14:paraId="29053764" w14:textId="76F6EA6C" w:rsidR="004C3D0C" w:rsidRDefault="004C3D0C" w:rsidP="004C3D0C">
      <w:pPr>
        <w:pStyle w:val="Default"/>
      </w:pPr>
    </w:p>
    <w:p w14:paraId="482AC328" w14:textId="19099D07" w:rsidR="004C3D0C" w:rsidRDefault="004C3D0C" w:rsidP="00E216F3">
      <w:pPr>
        <w:pStyle w:val="Default"/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4C3D0C">
        <w:rPr>
          <w:rFonts w:ascii="Times New Roman" w:hAnsi="Times New Roman" w:cs="Times New Roman"/>
          <w:b/>
          <w:bCs/>
        </w:rPr>
        <w:t>CONSELHO MUNICIPAL DE ASSISTÊNCIA SOCIAL</w:t>
      </w:r>
    </w:p>
    <w:p w14:paraId="3C9B414D" w14:textId="2B250D1A" w:rsidR="00E216F3" w:rsidRPr="00E216F3" w:rsidRDefault="00E216F3" w:rsidP="00E216F3">
      <w:pPr>
        <w:spacing w:after="0" w:line="36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      </w:t>
      </w:r>
      <w:r w:rsidR="00B662E2" w:rsidRPr="00B662E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Dispõe sobre a aprovação do Plano Municipal de Assistência Social 2026–2029 e dá outras providências.</w:t>
      </w:r>
    </w:p>
    <w:p w14:paraId="6E194242" w14:textId="09C05715" w:rsidR="00B662E2" w:rsidRPr="00B662E2" w:rsidRDefault="00B662E2" w:rsidP="00B662E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62E2">
        <w:rPr>
          <w:rFonts w:ascii="Times New Roman" w:eastAsia="Times New Roman" w:hAnsi="Times New Roman"/>
          <w:sz w:val="24"/>
          <w:szCs w:val="24"/>
          <w:lang w:eastAsia="pt-BR"/>
        </w:rPr>
        <w:t xml:space="preserve">O CONSELHO MUNICIPAL DE ASSISTÊNCIA SOCIAL – CMAS do Município de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Paranaíta-MT</w:t>
      </w:r>
      <w:r w:rsidRPr="00B662E2">
        <w:rPr>
          <w:rFonts w:ascii="Times New Roman" w:eastAsia="Times New Roman" w:hAnsi="Times New Roman"/>
          <w:sz w:val="24"/>
          <w:szCs w:val="24"/>
          <w:lang w:eastAsia="pt-BR"/>
        </w:rPr>
        <w:t>, no uso das atribuições que lhe conferem a Lei Municipal nº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545/2009</w:t>
      </w:r>
      <w:r w:rsidRPr="00B662E2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B662E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/</w:t>
      </w:r>
      <w:r w:rsidRPr="00B662E2">
        <w:rPr>
          <w:rFonts w:ascii="Times New Roman" w:eastAsia="Times New Roman" w:hAnsi="Times New Roman"/>
          <w:sz w:val="24"/>
          <w:szCs w:val="24"/>
          <w:lang w:eastAsia="pt-BR"/>
        </w:rPr>
        <w:t>, em consonância com a Lei Orgânica da Assistência Social (Lei nº 8.742/1993), com as diretrizes do Sistema Único de Assistência Social (SUAS), 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Lei do SUAS Municipal 1388/2024</w:t>
      </w:r>
    </w:p>
    <w:p w14:paraId="5A0FD4D0" w14:textId="4C1902F5" w:rsidR="00B662E2" w:rsidRPr="00B662E2" w:rsidRDefault="00B662E2" w:rsidP="00B662E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62E2">
        <w:rPr>
          <w:rFonts w:ascii="Times New Roman" w:eastAsia="Times New Roman" w:hAnsi="Times New Roman"/>
          <w:sz w:val="24"/>
          <w:szCs w:val="24"/>
          <w:lang w:eastAsia="pt-BR"/>
        </w:rPr>
        <w:t xml:space="preserve">CONSIDERANDO o disposto no artigo 30 da Lei Orgânica da Assistência Social, que estabelece a responsabilidade dos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M</w:t>
      </w:r>
      <w:r w:rsidRPr="00B662E2">
        <w:rPr>
          <w:rFonts w:ascii="Times New Roman" w:eastAsia="Times New Roman" w:hAnsi="Times New Roman"/>
          <w:sz w:val="24"/>
          <w:szCs w:val="24"/>
          <w:lang w:eastAsia="pt-BR"/>
        </w:rPr>
        <w:t xml:space="preserve">unicípios na organização e execução da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P</w:t>
      </w:r>
      <w:r w:rsidRPr="00B662E2">
        <w:rPr>
          <w:rFonts w:ascii="Times New Roman" w:eastAsia="Times New Roman" w:hAnsi="Times New Roman"/>
          <w:sz w:val="24"/>
          <w:szCs w:val="24"/>
          <w:lang w:eastAsia="pt-BR"/>
        </w:rPr>
        <w:t xml:space="preserve">olítica de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Pr="00B662E2">
        <w:rPr>
          <w:rFonts w:ascii="Times New Roman" w:eastAsia="Times New Roman" w:hAnsi="Times New Roman"/>
          <w:sz w:val="24"/>
          <w:szCs w:val="24"/>
          <w:lang w:eastAsia="pt-BR"/>
        </w:rPr>
        <w:t xml:space="preserve">ssistência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Pr="00B662E2">
        <w:rPr>
          <w:rFonts w:ascii="Times New Roman" w:eastAsia="Times New Roman" w:hAnsi="Times New Roman"/>
          <w:sz w:val="24"/>
          <w:szCs w:val="24"/>
          <w:lang w:eastAsia="pt-BR"/>
        </w:rPr>
        <w:t>ocial;</w:t>
      </w:r>
    </w:p>
    <w:p w14:paraId="2C640CB3" w14:textId="77777777" w:rsidR="00B662E2" w:rsidRPr="00B662E2" w:rsidRDefault="00B662E2" w:rsidP="00B662E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62E2">
        <w:rPr>
          <w:rFonts w:ascii="Times New Roman" w:eastAsia="Times New Roman" w:hAnsi="Times New Roman"/>
          <w:sz w:val="24"/>
          <w:szCs w:val="24"/>
          <w:lang w:eastAsia="pt-BR"/>
        </w:rPr>
        <w:t>CONSIDERANDO a necessidade de planejamento das ações da Política Municipal de Assistência Social para o quadriênio 2026–2029;</w:t>
      </w:r>
    </w:p>
    <w:p w14:paraId="15480067" w14:textId="3EDE7423" w:rsidR="00B662E2" w:rsidRPr="00B662E2" w:rsidRDefault="00B662E2" w:rsidP="00B662E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62E2">
        <w:rPr>
          <w:rFonts w:ascii="Times New Roman" w:eastAsia="Times New Roman" w:hAnsi="Times New Roman"/>
          <w:sz w:val="24"/>
          <w:szCs w:val="24"/>
          <w:lang w:eastAsia="pt-BR"/>
        </w:rPr>
        <w:t xml:space="preserve">CONSIDERANDO a deliberação da reunião ordinária realizada em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24 </w:t>
      </w:r>
      <w:r w:rsidRPr="00B662E2">
        <w:rPr>
          <w:rFonts w:ascii="Times New Roman" w:eastAsia="Times New Roman" w:hAnsi="Times New Roman"/>
          <w:sz w:val="24"/>
          <w:szCs w:val="24"/>
          <w:lang w:eastAsia="pt-BR"/>
        </w:rPr>
        <w:t xml:space="preserve">de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fevereiro</w:t>
      </w:r>
      <w:r w:rsidRPr="00B662E2">
        <w:rPr>
          <w:rFonts w:ascii="Times New Roman" w:eastAsia="Times New Roman" w:hAnsi="Times New Roman"/>
          <w:sz w:val="24"/>
          <w:szCs w:val="24"/>
          <w:lang w:eastAsia="pt-BR"/>
        </w:rPr>
        <w:t xml:space="preserve"> de 2026, devidamente registrada em ata;</w:t>
      </w:r>
    </w:p>
    <w:p w14:paraId="06442CF0" w14:textId="77777777" w:rsidR="00B662E2" w:rsidRPr="00B662E2" w:rsidRDefault="00B662E2" w:rsidP="00B662E2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B662E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RESOLVE:</w:t>
      </w:r>
    </w:p>
    <w:p w14:paraId="007CAB8A" w14:textId="2574F092" w:rsidR="00B662E2" w:rsidRPr="00B662E2" w:rsidRDefault="00B662E2" w:rsidP="00B662E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62E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Art. 1º</w:t>
      </w:r>
      <w:r w:rsidRPr="00B662E2">
        <w:rPr>
          <w:rFonts w:ascii="Times New Roman" w:eastAsia="Times New Roman" w:hAnsi="Times New Roman"/>
          <w:sz w:val="24"/>
          <w:szCs w:val="24"/>
          <w:lang w:eastAsia="pt-BR"/>
        </w:rPr>
        <w:t xml:space="preserve"> Aprovar o Plano Municipal de Assistência Social do Município de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Paranaíta-MT</w:t>
      </w:r>
      <w:r w:rsidRPr="00B662E2">
        <w:rPr>
          <w:rFonts w:ascii="Times New Roman" w:eastAsia="Times New Roman" w:hAnsi="Times New Roman"/>
          <w:sz w:val="24"/>
          <w:szCs w:val="24"/>
          <w:lang w:eastAsia="pt-BR"/>
        </w:rPr>
        <w:t>, referente ao período de 2026 a 2029, conforme documento apresentado pelo órgão gestor da Política Municipal de Assistência Social.</w:t>
      </w:r>
    </w:p>
    <w:p w14:paraId="49CD7106" w14:textId="77777777" w:rsidR="00B662E2" w:rsidRPr="00B662E2" w:rsidRDefault="00B662E2" w:rsidP="00B662E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62E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Art. 2º</w:t>
      </w:r>
      <w:r w:rsidRPr="00B662E2">
        <w:rPr>
          <w:rFonts w:ascii="Times New Roman" w:eastAsia="Times New Roman" w:hAnsi="Times New Roman"/>
          <w:sz w:val="24"/>
          <w:szCs w:val="24"/>
          <w:lang w:eastAsia="pt-BR"/>
        </w:rPr>
        <w:t xml:space="preserve"> O Plano Municipal de Assistência Social 2026–2029 estabelece diretrizes, objetivos, metas e ações a serem executadas no âmbito do Sistema Único de Assistência Social – SUAS, em conformidade com a legislação vigente.</w:t>
      </w:r>
    </w:p>
    <w:p w14:paraId="6975CD3E" w14:textId="77777777" w:rsidR="00B662E2" w:rsidRPr="00B662E2" w:rsidRDefault="00B662E2" w:rsidP="00B662E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62E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Art. 3º</w:t>
      </w:r>
      <w:r w:rsidRPr="00B662E2">
        <w:rPr>
          <w:rFonts w:ascii="Times New Roman" w:eastAsia="Times New Roman" w:hAnsi="Times New Roman"/>
          <w:sz w:val="24"/>
          <w:szCs w:val="24"/>
          <w:lang w:eastAsia="pt-BR"/>
        </w:rPr>
        <w:t xml:space="preserve"> O órgão gestor municipal deverá promover a implementação, monitoramento e avaliação das ações previstas no Plano, garantindo a participação e o controle social.</w:t>
      </w:r>
    </w:p>
    <w:p w14:paraId="674FB590" w14:textId="77777777" w:rsidR="00B662E2" w:rsidRPr="00B662E2" w:rsidRDefault="00B662E2" w:rsidP="00B662E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62E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Art. 4º</w:t>
      </w:r>
      <w:r w:rsidRPr="00B662E2">
        <w:rPr>
          <w:rFonts w:ascii="Times New Roman" w:eastAsia="Times New Roman" w:hAnsi="Times New Roman"/>
          <w:sz w:val="24"/>
          <w:szCs w:val="24"/>
          <w:lang w:eastAsia="pt-BR"/>
        </w:rPr>
        <w:t xml:space="preserve"> Esta Resolução entra em vigor na data de sua publicação.</w:t>
      </w:r>
    </w:p>
    <w:p w14:paraId="735E9FF7" w14:textId="61BBA153" w:rsidR="00B662E2" w:rsidRDefault="00B662E2" w:rsidP="00B662E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62E2">
        <w:rPr>
          <w:rFonts w:ascii="Times New Roman" w:eastAsia="Times New Roman" w:hAnsi="Times New Roman"/>
          <w:sz w:val="24"/>
          <w:szCs w:val="24"/>
          <w:lang w:eastAsia="pt-BR"/>
        </w:rPr>
        <w:t xml:space="preserve">Município de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Paranaíta-MT</w:t>
      </w:r>
      <w:r w:rsidRPr="00B662E2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24 </w:t>
      </w:r>
      <w:r w:rsidRPr="00B662E2">
        <w:rPr>
          <w:rFonts w:ascii="Times New Roman" w:eastAsia="Times New Roman" w:hAnsi="Times New Roman"/>
          <w:sz w:val="24"/>
          <w:szCs w:val="24"/>
          <w:lang w:eastAsia="pt-BR"/>
        </w:rPr>
        <w:t xml:space="preserve">de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fevereiro </w:t>
      </w:r>
      <w:r w:rsidRPr="00B662E2">
        <w:rPr>
          <w:rFonts w:ascii="Times New Roman" w:eastAsia="Times New Roman" w:hAnsi="Times New Roman"/>
          <w:sz w:val="24"/>
          <w:szCs w:val="24"/>
          <w:lang w:eastAsia="pt-BR"/>
        </w:rPr>
        <w:t>d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e 2026</w:t>
      </w:r>
    </w:p>
    <w:p w14:paraId="4ED69859" w14:textId="3A195239" w:rsidR="00B662E2" w:rsidRDefault="00B662E2" w:rsidP="00B662E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8743609" w14:textId="77777777" w:rsidR="00E216F3" w:rsidRDefault="00E216F3" w:rsidP="00B662E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4CCB843" w14:textId="132CB623" w:rsidR="00B662E2" w:rsidRPr="00B662E2" w:rsidRDefault="00B662E2" w:rsidP="00B662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Geniva Francisca Pereira dos Reis</w:t>
      </w:r>
    </w:p>
    <w:p w14:paraId="469C27E9" w14:textId="77777777" w:rsidR="00B662E2" w:rsidRPr="00B662E2" w:rsidRDefault="00B662E2" w:rsidP="00B662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62E2">
        <w:rPr>
          <w:rFonts w:ascii="Times New Roman" w:eastAsia="Times New Roman" w:hAnsi="Times New Roman"/>
          <w:sz w:val="24"/>
          <w:szCs w:val="24"/>
          <w:lang w:eastAsia="pt-BR"/>
        </w:rPr>
        <w:t>Presidente do Conselho Municipal de Assistência Social</w:t>
      </w:r>
    </w:p>
    <w:p w14:paraId="6FB3EECE" w14:textId="38582D22" w:rsidR="00B662E2" w:rsidRPr="00B662E2" w:rsidRDefault="00B662E2" w:rsidP="00B662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235E810" w14:textId="77777777" w:rsidR="00B662E2" w:rsidRDefault="00B662E2" w:rsidP="00B662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E66EAA2" w14:textId="1CA28786" w:rsidR="00B662E2" w:rsidRDefault="00B662E2" w:rsidP="00B662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Nair Valentim Moreira</w:t>
      </w:r>
    </w:p>
    <w:p w14:paraId="64DD5AE1" w14:textId="16AD97BA" w:rsidR="00B662E2" w:rsidRPr="00B662E2" w:rsidRDefault="00B662E2" w:rsidP="00B662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62E2">
        <w:rPr>
          <w:rFonts w:ascii="Times New Roman" w:eastAsia="Times New Roman" w:hAnsi="Times New Roman"/>
          <w:sz w:val="24"/>
          <w:szCs w:val="24"/>
          <w:lang w:eastAsia="pt-BR"/>
        </w:rPr>
        <w:t>Secretári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 de Assistência Social</w:t>
      </w:r>
    </w:p>
    <w:p w14:paraId="20D9D921" w14:textId="77777777" w:rsidR="004C3D0C" w:rsidRPr="004C3D0C" w:rsidRDefault="004C3D0C" w:rsidP="00B662E2">
      <w:pPr>
        <w:pStyle w:val="Default"/>
        <w:jc w:val="center"/>
        <w:rPr>
          <w:rFonts w:ascii="Times New Roman" w:hAnsi="Times New Roman" w:cs="Times New Roman"/>
        </w:rPr>
      </w:pPr>
    </w:p>
    <w:sectPr w:rsidR="004C3D0C" w:rsidRPr="004C3D0C" w:rsidSect="00361583">
      <w:headerReference w:type="default" r:id="rId8"/>
      <w:footerReference w:type="default" r:id="rId9"/>
      <w:pgSz w:w="11906" w:h="16838"/>
      <w:pgMar w:top="900" w:right="849" w:bottom="1417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CB7A5" w14:textId="77777777" w:rsidR="00C05380" w:rsidRDefault="00C05380" w:rsidP="009578DC">
      <w:pPr>
        <w:spacing w:after="0" w:line="240" w:lineRule="auto"/>
      </w:pPr>
      <w:r>
        <w:separator/>
      </w:r>
    </w:p>
  </w:endnote>
  <w:endnote w:type="continuationSeparator" w:id="0">
    <w:p w14:paraId="3A67B2C0" w14:textId="77777777" w:rsidR="00C05380" w:rsidRDefault="00C05380" w:rsidP="00957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FAE41" w14:textId="77777777" w:rsidR="009578DC" w:rsidRDefault="009578DC" w:rsidP="009578DC">
    <w:pPr>
      <w:jc w:val="center"/>
      <w:rPr>
        <w:sz w:val="16"/>
      </w:rPr>
    </w:pPr>
  </w:p>
  <w:p w14:paraId="357CEE6C" w14:textId="77777777" w:rsidR="009578DC" w:rsidRDefault="000C56C6" w:rsidP="009578DC">
    <w:pPr>
      <w:jc w:val="center"/>
      <w:rPr>
        <w:sz w:val="16"/>
      </w:rPr>
    </w:pPr>
    <w:r>
      <w:rPr>
        <w:sz w:val="16"/>
      </w:rPr>
      <w:t>_____________________________________________________________________________________________________________</w:t>
    </w:r>
  </w:p>
  <w:p w14:paraId="14D373FD" w14:textId="77777777" w:rsidR="009578DC" w:rsidRPr="00640A88" w:rsidRDefault="009578DC" w:rsidP="009578DC">
    <w:pPr>
      <w:jc w:val="center"/>
      <w:rPr>
        <w:color w:val="17365D"/>
        <w:sz w:val="16"/>
      </w:rPr>
    </w:pPr>
    <w:r w:rsidRPr="00640A88">
      <w:rPr>
        <w:color w:val="17365D"/>
        <w:sz w:val="16"/>
      </w:rPr>
      <w:t>Avenida Vereador João Lopo de S</w:t>
    </w:r>
    <w:r w:rsidR="00142D4C">
      <w:rPr>
        <w:color w:val="17365D"/>
        <w:sz w:val="16"/>
      </w:rPr>
      <w:t xml:space="preserve">ouza, s/nº – Centro – Paranaíta/MT – CEP </w:t>
    </w:r>
    <w:r w:rsidRPr="00640A88">
      <w:rPr>
        <w:color w:val="17365D"/>
        <w:sz w:val="16"/>
      </w:rPr>
      <w:t xml:space="preserve">78.590-000 – Fone: </w:t>
    </w:r>
    <w:r w:rsidR="00142D4C">
      <w:rPr>
        <w:color w:val="17365D"/>
        <w:sz w:val="16"/>
      </w:rPr>
      <w:t>(</w:t>
    </w:r>
    <w:r w:rsidRPr="00640A88">
      <w:rPr>
        <w:color w:val="17365D"/>
        <w:sz w:val="16"/>
      </w:rPr>
      <w:t>66</w:t>
    </w:r>
    <w:r w:rsidR="00142D4C">
      <w:rPr>
        <w:color w:val="17365D"/>
        <w:sz w:val="16"/>
      </w:rPr>
      <w:t xml:space="preserve">) </w:t>
    </w:r>
    <w:r w:rsidRPr="00640A88">
      <w:rPr>
        <w:color w:val="17365D"/>
        <w:sz w:val="16"/>
      </w:rPr>
      <w:t>3563</w:t>
    </w:r>
    <w:r w:rsidR="00142D4C">
      <w:rPr>
        <w:color w:val="17365D"/>
        <w:sz w:val="16"/>
      </w:rPr>
      <w:t xml:space="preserve"> </w:t>
    </w:r>
    <w:r w:rsidRPr="00640A88">
      <w:rPr>
        <w:color w:val="17365D"/>
        <w:sz w:val="16"/>
      </w:rPr>
      <w:t>1</w:t>
    </w:r>
    <w:r w:rsidR="00AF5075">
      <w:rPr>
        <w:color w:val="17365D"/>
        <w:sz w:val="16"/>
      </w:rPr>
      <w:t>085</w:t>
    </w:r>
  </w:p>
  <w:p w14:paraId="0F1560B8" w14:textId="77777777" w:rsidR="009578DC" w:rsidRDefault="009578DC" w:rsidP="009578DC">
    <w:pPr>
      <w:jc w:val="center"/>
      <w:rPr>
        <w:sz w:val="16"/>
      </w:rPr>
    </w:pPr>
  </w:p>
  <w:p w14:paraId="422C21F9" w14:textId="77777777" w:rsidR="009578DC" w:rsidRDefault="009578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B686D" w14:textId="77777777" w:rsidR="00C05380" w:rsidRDefault="00C05380" w:rsidP="009578DC">
      <w:pPr>
        <w:spacing w:after="0" w:line="240" w:lineRule="auto"/>
      </w:pPr>
      <w:r>
        <w:separator/>
      </w:r>
    </w:p>
  </w:footnote>
  <w:footnote w:type="continuationSeparator" w:id="0">
    <w:p w14:paraId="786D8E42" w14:textId="77777777" w:rsidR="00C05380" w:rsidRDefault="00C05380" w:rsidP="00957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BA254" w14:textId="77777777" w:rsidR="00640A88" w:rsidRDefault="00A55502" w:rsidP="00911681">
    <w:pPr>
      <w:spacing w:after="0"/>
      <w:ind w:left="1416" w:firstLine="2"/>
      <w:jc w:val="center"/>
      <w:rPr>
        <w:rFonts w:ascii="Arial Black" w:hAnsi="Arial Black" w:cs="Calibri"/>
        <w:b/>
        <w:sz w:val="24"/>
        <w:szCs w:val="24"/>
      </w:rPr>
    </w:pPr>
    <w:r>
      <w:rPr>
        <w:rFonts w:ascii="Arial Black" w:hAnsi="Arial Black" w:cs="Calibri"/>
        <w:b/>
        <w:noProof/>
        <w:sz w:val="24"/>
        <w:szCs w:val="24"/>
        <w:lang w:eastAsia="pt-BR"/>
      </w:rPr>
      <w:drawing>
        <wp:anchor distT="0" distB="0" distL="114300" distR="114300" simplePos="0" relativeHeight="251657728" behindDoc="1" locked="0" layoutInCell="1" allowOverlap="1" wp14:anchorId="30D57299" wp14:editId="079A14BA">
          <wp:simplePos x="0" y="0"/>
          <wp:positionH relativeFrom="column">
            <wp:posOffset>-15240</wp:posOffset>
          </wp:positionH>
          <wp:positionV relativeFrom="paragraph">
            <wp:posOffset>135255</wp:posOffset>
          </wp:positionV>
          <wp:extent cx="846455" cy="704850"/>
          <wp:effectExtent l="19050" t="0" r="0" b="0"/>
          <wp:wrapTight wrapText="bothSides">
            <wp:wrapPolygon edited="0">
              <wp:start x="-486" y="0"/>
              <wp:lineTo x="-486" y="21016"/>
              <wp:lineTo x="21389" y="21016"/>
              <wp:lineTo x="21389" y="0"/>
              <wp:lineTo x="-486" y="0"/>
            </wp:wrapPolygon>
          </wp:wrapTight>
          <wp:docPr id="1" name="ctl00_conteudoMaster_imgFotoDestaque" descr="Conselho Municipal da Assistência Social">
            <a:hlinkClick xmlns:a="http://schemas.openxmlformats.org/drawingml/2006/main" r:id="rId1" tooltip="&quot;Conselho Municipal da Assistência Social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l00_conteudoMaster_imgFotoDestaque" descr="Conselho Municipal da Assistência Social">
                    <a:hlinkClick r:id="rId1" tooltip="&quot;Conselho Municipal da Assistência Social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88F4E67" w14:textId="77777777" w:rsidR="00283F2E" w:rsidRPr="00640A88" w:rsidRDefault="00184882" w:rsidP="00640A88">
    <w:pPr>
      <w:spacing w:after="0"/>
      <w:ind w:left="567"/>
      <w:jc w:val="center"/>
      <w:rPr>
        <w:rFonts w:ascii="Arial Black" w:hAnsi="Arial Black" w:cs="Calibri"/>
        <w:b/>
        <w:color w:val="17365D"/>
        <w:sz w:val="28"/>
        <w:szCs w:val="28"/>
      </w:rPr>
    </w:pPr>
    <w:r>
      <w:rPr>
        <w:rFonts w:ascii="Arial Black" w:hAnsi="Arial Black" w:cs="Calibri"/>
        <w:b/>
        <w:color w:val="17365D"/>
        <w:sz w:val="28"/>
        <w:szCs w:val="28"/>
      </w:rPr>
      <w:t xml:space="preserve">     </w:t>
    </w:r>
    <w:r w:rsidR="00911681" w:rsidRPr="00640A88">
      <w:rPr>
        <w:rFonts w:ascii="Arial Black" w:hAnsi="Arial Black" w:cs="Calibri"/>
        <w:b/>
        <w:color w:val="17365D"/>
        <w:sz w:val="28"/>
        <w:szCs w:val="28"/>
      </w:rPr>
      <w:t>CONSELHO MUNICIPAL DE ASSISTÊNCIA SOCIAL</w:t>
    </w:r>
  </w:p>
  <w:p w14:paraId="4CBF8FBF" w14:textId="77777777" w:rsidR="00911681" w:rsidRPr="00640A88" w:rsidRDefault="00142D4C" w:rsidP="00CA2FA4">
    <w:pPr>
      <w:pBdr>
        <w:bottom w:val="single" w:sz="6" w:space="22" w:color="auto"/>
      </w:pBdr>
      <w:tabs>
        <w:tab w:val="left" w:pos="1536"/>
        <w:tab w:val="center" w:pos="4961"/>
        <w:tab w:val="left" w:pos="6450"/>
      </w:tabs>
      <w:spacing w:after="0"/>
      <w:ind w:left="1416" w:hanging="1416"/>
      <w:jc w:val="center"/>
      <w:rPr>
        <w:rFonts w:ascii="Arial Black" w:hAnsi="Arial Black" w:cs="Calibri"/>
        <w:b/>
        <w:color w:val="17365D"/>
        <w:sz w:val="20"/>
        <w:szCs w:val="20"/>
      </w:rPr>
    </w:pPr>
    <w:r>
      <w:rPr>
        <w:rFonts w:ascii="Arial Black" w:hAnsi="Arial Black" w:cs="Calibri"/>
        <w:b/>
        <w:color w:val="17365D"/>
        <w:sz w:val="20"/>
        <w:szCs w:val="20"/>
      </w:rPr>
      <w:t>PARANAÍTA – MATO GROSSO</w:t>
    </w:r>
  </w:p>
  <w:p w14:paraId="6BFA736B" w14:textId="77777777" w:rsidR="000C56C6" w:rsidRPr="00640A88" w:rsidRDefault="000C56C6" w:rsidP="00911681">
    <w:pPr>
      <w:spacing w:after="0"/>
      <w:rPr>
        <w:rFonts w:ascii="Arial Black" w:hAnsi="Arial Black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601E3"/>
    <w:multiLevelType w:val="hybridMultilevel"/>
    <w:tmpl w:val="02A6D588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F5958B5"/>
    <w:multiLevelType w:val="hybridMultilevel"/>
    <w:tmpl w:val="D974E816"/>
    <w:lvl w:ilvl="0" w:tplc="0416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" w15:restartNumberingAfterBreak="0">
    <w:nsid w:val="366334A4"/>
    <w:multiLevelType w:val="hybridMultilevel"/>
    <w:tmpl w:val="5E2E9A9A"/>
    <w:lvl w:ilvl="0" w:tplc="0416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3CAF4A23"/>
    <w:multiLevelType w:val="hybridMultilevel"/>
    <w:tmpl w:val="C1EADA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97F58"/>
    <w:multiLevelType w:val="hybridMultilevel"/>
    <w:tmpl w:val="529EFC8C"/>
    <w:lvl w:ilvl="0" w:tplc="0416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C5E13DB"/>
    <w:multiLevelType w:val="hybridMultilevel"/>
    <w:tmpl w:val="D77C38D2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876"/>
    <w:rsid w:val="00036BD3"/>
    <w:rsid w:val="000529B6"/>
    <w:rsid w:val="00054E83"/>
    <w:rsid w:val="0007235B"/>
    <w:rsid w:val="000A5BA1"/>
    <w:rsid w:val="000B6AC7"/>
    <w:rsid w:val="000C4182"/>
    <w:rsid w:val="000C56C6"/>
    <w:rsid w:val="000E4C6C"/>
    <w:rsid w:val="00111CDB"/>
    <w:rsid w:val="0011582C"/>
    <w:rsid w:val="00121942"/>
    <w:rsid w:val="0012426E"/>
    <w:rsid w:val="00140263"/>
    <w:rsid w:val="001422ED"/>
    <w:rsid w:val="00142D4C"/>
    <w:rsid w:val="001439CE"/>
    <w:rsid w:val="00144DD1"/>
    <w:rsid w:val="0017041F"/>
    <w:rsid w:val="00177D1E"/>
    <w:rsid w:val="0018387B"/>
    <w:rsid w:val="00184882"/>
    <w:rsid w:val="0019100E"/>
    <w:rsid w:val="0019645E"/>
    <w:rsid w:val="001A2C78"/>
    <w:rsid w:val="001B0186"/>
    <w:rsid w:val="001D104D"/>
    <w:rsid w:val="001F4032"/>
    <w:rsid w:val="002063CD"/>
    <w:rsid w:val="00214269"/>
    <w:rsid w:val="00215B76"/>
    <w:rsid w:val="002238BE"/>
    <w:rsid w:val="0023217F"/>
    <w:rsid w:val="00241503"/>
    <w:rsid w:val="002709A3"/>
    <w:rsid w:val="002763E9"/>
    <w:rsid w:val="00276D6A"/>
    <w:rsid w:val="00283F2E"/>
    <w:rsid w:val="0029773A"/>
    <w:rsid w:val="002A6FDB"/>
    <w:rsid w:val="002C1533"/>
    <w:rsid w:val="002C4EC1"/>
    <w:rsid w:val="002C5594"/>
    <w:rsid w:val="002D6F0E"/>
    <w:rsid w:val="00317455"/>
    <w:rsid w:val="00327327"/>
    <w:rsid w:val="00361583"/>
    <w:rsid w:val="00370AB4"/>
    <w:rsid w:val="00374C66"/>
    <w:rsid w:val="00385F4F"/>
    <w:rsid w:val="003A2D62"/>
    <w:rsid w:val="003B0703"/>
    <w:rsid w:val="003B540D"/>
    <w:rsid w:val="003C5544"/>
    <w:rsid w:val="003D73B9"/>
    <w:rsid w:val="003F39BA"/>
    <w:rsid w:val="0040581B"/>
    <w:rsid w:val="0042086A"/>
    <w:rsid w:val="004649B8"/>
    <w:rsid w:val="00472458"/>
    <w:rsid w:val="004B52EE"/>
    <w:rsid w:val="004C3D0C"/>
    <w:rsid w:val="004C4E19"/>
    <w:rsid w:val="004C7604"/>
    <w:rsid w:val="004D51BD"/>
    <w:rsid w:val="004D766A"/>
    <w:rsid w:val="005014D4"/>
    <w:rsid w:val="00507E16"/>
    <w:rsid w:val="005114B4"/>
    <w:rsid w:val="00527C0B"/>
    <w:rsid w:val="00533FF6"/>
    <w:rsid w:val="00540382"/>
    <w:rsid w:val="00540A0B"/>
    <w:rsid w:val="0054208C"/>
    <w:rsid w:val="005566FE"/>
    <w:rsid w:val="00562620"/>
    <w:rsid w:val="00567DD4"/>
    <w:rsid w:val="00593615"/>
    <w:rsid w:val="005A0910"/>
    <w:rsid w:val="005A715F"/>
    <w:rsid w:val="005B0697"/>
    <w:rsid w:val="005E327E"/>
    <w:rsid w:val="005F5C9A"/>
    <w:rsid w:val="0062137C"/>
    <w:rsid w:val="0062257C"/>
    <w:rsid w:val="00622C8C"/>
    <w:rsid w:val="00623B77"/>
    <w:rsid w:val="00640A88"/>
    <w:rsid w:val="00646F65"/>
    <w:rsid w:val="0066338C"/>
    <w:rsid w:val="00695FA4"/>
    <w:rsid w:val="006A5B74"/>
    <w:rsid w:val="006B343A"/>
    <w:rsid w:val="006C4516"/>
    <w:rsid w:val="006E070A"/>
    <w:rsid w:val="006F1518"/>
    <w:rsid w:val="006F40BE"/>
    <w:rsid w:val="00705770"/>
    <w:rsid w:val="007528B8"/>
    <w:rsid w:val="007637B5"/>
    <w:rsid w:val="00765906"/>
    <w:rsid w:val="00784EDB"/>
    <w:rsid w:val="007C17C1"/>
    <w:rsid w:val="007C7CF4"/>
    <w:rsid w:val="007D5DDA"/>
    <w:rsid w:val="007D5EA5"/>
    <w:rsid w:val="007F2C79"/>
    <w:rsid w:val="007F7E77"/>
    <w:rsid w:val="0085617E"/>
    <w:rsid w:val="00870501"/>
    <w:rsid w:val="00870832"/>
    <w:rsid w:val="00881E31"/>
    <w:rsid w:val="00892FC2"/>
    <w:rsid w:val="008A505C"/>
    <w:rsid w:val="008B136B"/>
    <w:rsid w:val="008B13CF"/>
    <w:rsid w:val="008F6DDC"/>
    <w:rsid w:val="008F7BC2"/>
    <w:rsid w:val="00904876"/>
    <w:rsid w:val="00911681"/>
    <w:rsid w:val="00934935"/>
    <w:rsid w:val="00941596"/>
    <w:rsid w:val="00945956"/>
    <w:rsid w:val="0095259B"/>
    <w:rsid w:val="00954999"/>
    <w:rsid w:val="00955E7C"/>
    <w:rsid w:val="009561A2"/>
    <w:rsid w:val="009578DC"/>
    <w:rsid w:val="009601C1"/>
    <w:rsid w:val="00973AAB"/>
    <w:rsid w:val="00975D68"/>
    <w:rsid w:val="009762FC"/>
    <w:rsid w:val="009770AF"/>
    <w:rsid w:val="00996CA2"/>
    <w:rsid w:val="009B4FB0"/>
    <w:rsid w:val="009B7A3F"/>
    <w:rsid w:val="009C6F00"/>
    <w:rsid w:val="009E2F5C"/>
    <w:rsid w:val="009E34BB"/>
    <w:rsid w:val="00A17D90"/>
    <w:rsid w:val="00A55502"/>
    <w:rsid w:val="00A6698A"/>
    <w:rsid w:val="00A67693"/>
    <w:rsid w:val="00A726B8"/>
    <w:rsid w:val="00A7392A"/>
    <w:rsid w:val="00A7521E"/>
    <w:rsid w:val="00A8240E"/>
    <w:rsid w:val="00A91F5E"/>
    <w:rsid w:val="00AA578D"/>
    <w:rsid w:val="00AD062B"/>
    <w:rsid w:val="00AD6FDE"/>
    <w:rsid w:val="00AD7928"/>
    <w:rsid w:val="00AE738D"/>
    <w:rsid w:val="00AF5075"/>
    <w:rsid w:val="00AF691E"/>
    <w:rsid w:val="00B25B37"/>
    <w:rsid w:val="00B26AA0"/>
    <w:rsid w:val="00B4013A"/>
    <w:rsid w:val="00B55EA7"/>
    <w:rsid w:val="00B62333"/>
    <w:rsid w:val="00B662E2"/>
    <w:rsid w:val="00B72E42"/>
    <w:rsid w:val="00B7324D"/>
    <w:rsid w:val="00B90AE7"/>
    <w:rsid w:val="00B917D1"/>
    <w:rsid w:val="00BB083E"/>
    <w:rsid w:val="00BB16D3"/>
    <w:rsid w:val="00BB5A7C"/>
    <w:rsid w:val="00BC2A05"/>
    <w:rsid w:val="00BC4417"/>
    <w:rsid w:val="00BD0257"/>
    <w:rsid w:val="00BE2AF0"/>
    <w:rsid w:val="00BE4FB1"/>
    <w:rsid w:val="00C05380"/>
    <w:rsid w:val="00C155FE"/>
    <w:rsid w:val="00C16A77"/>
    <w:rsid w:val="00C22A34"/>
    <w:rsid w:val="00C32B5D"/>
    <w:rsid w:val="00C50662"/>
    <w:rsid w:val="00C5539D"/>
    <w:rsid w:val="00C71CE9"/>
    <w:rsid w:val="00C9332D"/>
    <w:rsid w:val="00CA2FA4"/>
    <w:rsid w:val="00CB12A3"/>
    <w:rsid w:val="00CC2433"/>
    <w:rsid w:val="00CD5F03"/>
    <w:rsid w:val="00CE09FF"/>
    <w:rsid w:val="00CE0F3A"/>
    <w:rsid w:val="00CE5DB0"/>
    <w:rsid w:val="00CF3DF9"/>
    <w:rsid w:val="00D01966"/>
    <w:rsid w:val="00D02546"/>
    <w:rsid w:val="00D06F05"/>
    <w:rsid w:val="00D07AC3"/>
    <w:rsid w:val="00D33D8A"/>
    <w:rsid w:val="00D610AD"/>
    <w:rsid w:val="00D61135"/>
    <w:rsid w:val="00D75540"/>
    <w:rsid w:val="00D921C7"/>
    <w:rsid w:val="00DB05F1"/>
    <w:rsid w:val="00DB28F1"/>
    <w:rsid w:val="00DB34F1"/>
    <w:rsid w:val="00DC3F9A"/>
    <w:rsid w:val="00DD0CCB"/>
    <w:rsid w:val="00E137A2"/>
    <w:rsid w:val="00E216F3"/>
    <w:rsid w:val="00E26B61"/>
    <w:rsid w:val="00E32461"/>
    <w:rsid w:val="00E35897"/>
    <w:rsid w:val="00E51C83"/>
    <w:rsid w:val="00E752E8"/>
    <w:rsid w:val="00E8421D"/>
    <w:rsid w:val="00EC642C"/>
    <w:rsid w:val="00EE4C3F"/>
    <w:rsid w:val="00F33736"/>
    <w:rsid w:val="00F40C63"/>
    <w:rsid w:val="00F603FF"/>
    <w:rsid w:val="00F7115C"/>
    <w:rsid w:val="00F729DF"/>
    <w:rsid w:val="00F81DFD"/>
    <w:rsid w:val="00FB336E"/>
    <w:rsid w:val="00FC3851"/>
    <w:rsid w:val="00FC7787"/>
    <w:rsid w:val="00FF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DAA8C"/>
  <w15:docId w15:val="{57FBDFCE-728F-4086-BFF4-13D800A3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13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78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78DC"/>
  </w:style>
  <w:style w:type="paragraph" w:styleId="Rodap">
    <w:name w:val="footer"/>
    <w:basedOn w:val="Normal"/>
    <w:link w:val="RodapChar"/>
    <w:uiPriority w:val="99"/>
    <w:unhideWhenUsed/>
    <w:rsid w:val="009578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78DC"/>
  </w:style>
  <w:style w:type="paragraph" w:styleId="Textodebalo">
    <w:name w:val="Balloon Text"/>
    <w:basedOn w:val="Normal"/>
    <w:link w:val="TextodebaloChar"/>
    <w:uiPriority w:val="99"/>
    <w:semiHidden/>
    <w:unhideWhenUsed/>
    <w:rsid w:val="00283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F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C385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09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09A3"/>
  </w:style>
  <w:style w:type="character" w:styleId="Forte">
    <w:name w:val="Strong"/>
    <w:basedOn w:val="Fontepargpadro"/>
    <w:uiPriority w:val="22"/>
    <w:qFormat/>
    <w:rsid w:val="002709A3"/>
    <w:rPr>
      <w:b/>
      <w:bCs/>
    </w:rPr>
  </w:style>
  <w:style w:type="paragraph" w:customStyle="1" w:styleId="p23">
    <w:name w:val="p23"/>
    <w:basedOn w:val="Normal"/>
    <w:rsid w:val="00784EDB"/>
    <w:pPr>
      <w:widowControl w:val="0"/>
      <w:tabs>
        <w:tab w:val="left" w:pos="660"/>
      </w:tabs>
      <w:snapToGrid w:val="0"/>
      <w:spacing w:after="0" w:line="240" w:lineRule="atLeast"/>
      <w:ind w:left="720" w:hanging="72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50">
    <w:name w:val="t50"/>
    <w:basedOn w:val="Normal"/>
    <w:rsid w:val="00784EDB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52">
    <w:name w:val="t52"/>
    <w:basedOn w:val="Normal"/>
    <w:rsid w:val="00784EDB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58">
    <w:name w:val="t58"/>
    <w:basedOn w:val="Normal"/>
    <w:rsid w:val="00784EDB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Default">
    <w:name w:val="Default"/>
    <w:rsid w:val="004C3D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whitespace-normal">
    <w:name w:val="whitespace-normal"/>
    <w:basedOn w:val="Fontepargpadro"/>
    <w:rsid w:val="00B66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6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fas.curitiba.pr.gov.br/Multimidia/Imagem/FotoAmpliada/2048.jp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US_DOCUMENTOS_MICRO\Desktop\Timbre_do_CMAS%5b1%5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10005-8512-4A97-A288-FC29984DE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Timbre_do_CMAS[1]</Template>
  <TotalTime>1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Links>
    <vt:vector size="6" baseType="variant">
      <vt:variant>
        <vt:i4>4915205</vt:i4>
      </vt:variant>
      <vt:variant>
        <vt:i4>-1</vt:i4>
      </vt:variant>
      <vt:variant>
        <vt:i4>102401</vt:i4>
      </vt:variant>
      <vt:variant>
        <vt:i4>4</vt:i4>
      </vt:variant>
      <vt:variant>
        <vt:lpwstr>http://www.fas.curitiba.pr.gov.br/Multimidia/Imagem/FotoAmpliada/2048.jpg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MICRO_01</dc:creator>
  <cp:lastModifiedBy>Aguina Morais</cp:lastModifiedBy>
  <cp:revision>4</cp:revision>
  <cp:lastPrinted>2026-03-03T11:30:00Z</cp:lastPrinted>
  <dcterms:created xsi:type="dcterms:W3CDTF">2026-02-26T20:04:00Z</dcterms:created>
  <dcterms:modified xsi:type="dcterms:W3CDTF">2026-03-03T11:30:00Z</dcterms:modified>
</cp:coreProperties>
</file>