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D079" w14:textId="77777777" w:rsidR="00717FAD" w:rsidRPr="00717FAD" w:rsidRDefault="00717FAD" w:rsidP="001C47A7">
      <w:pPr>
        <w:jc w:val="center"/>
        <w:rPr>
          <w:b/>
          <w:sz w:val="24"/>
          <w:szCs w:val="24"/>
          <w:u w:val="thick"/>
        </w:rPr>
      </w:pPr>
      <w:r w:rsidRPr="00717FAD">
        <w:rPr>
          <w:b/>
          <w:sz w:val="24"/>
          <w:szCs w:val="24"/>
          <w:u w:val="thick"/>
        </w:rPr>
        <w:t>ANEXO</w:t>
      </w:r>
      <w:r w:rsidRPr="00717FAD">
        <w:rPr>
          <w:b/>
          <w:spacing w:val="-2"/>
          <w:sz w:val="24"/>
          <w:szCs w:val="24"/>
          <w:u w:val="thick"/>
        </w:rPr>
        <w:t xml:space="preserve"> </w:t>
      </w:r>
      <w:r w:rsidRPr="00717FAD">
        <w:rPr>
          <w:b/>
          <w:sz w:val="24"/>
          <w:szCs w:val="24"/>
          <w:u w:val="thick"/>
        </w:rPr>
        <w:t>IV</w:t>
      </w:r>
    </w:p>
    <w:p w14:paraId="277B8FEB" w14:textId="77777777" w:rsidR="00717FAD" w:rsidRPr="00717FAD" w:rsidRDefault="00717FAD" w:rsidP="001C47A7">
      <w:pPr>
        <w:jc w:val="center"/>
        <w:rPr>
          <w:b/>
          <w:sz w:val="24"/>
          <w:szCs w:val="24"/>
        </w:rPr>
      </w:pPr>
    </w:p>
    <w:p w14:paraId="4A4CFBAB" w14:textId="77777777" w:rsidR="00717FAD" w:rsidRPr="00717FAD" w:rsidRDefault="00717FAD" w:rsidP="001C47A7">
      <w:pPr>
        <w:jc w:val="center"/>
        <w:rPr>
          <w:b/>
          <w:sz w:val="24"/>
          <w:szCs w:val="24"/>
        </w:rPr>
      </w:pPr>
      <w:r w:rsidRPr="00717FAD">
        <w:rPr>
          <w:b/>
          <w:sz w:val="24"/>
          <w:szCs w:val="24"/>
        </w:rPr>
        <w:t>FORMULÁRIO PADRONIZADO PARA REQUERIMENTO DE RECURSO</w:t>
      </w:r>
      <w:r w:rsidRPr="00717FAD">
        <w:rPr>
          <w:b/>
          <w:spacing w:val="-58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ADMINISTRATIVO</w:t>
      </w:r>
      <w:r w:rsidRPr="00717FAD">
        <w:rPr>
          <w:b/>
          <w:spacing w:val="-1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RELATIVO À</w:t>
      </w:r>
      <w:r w:rsidRPr="00717FAD">
        <w:rPr>
          <w:b/>
          <w:spacing w:val="-2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PROVA</w:t>
      </w:r>
      <w:r w:rsidRPr="00717FAD">
        <w:rPr>
          <w:b/>
          <w:spacing w:val="1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OBJETIVA</w:t>
      </w:r>
    </w:p>
    <w:p w14:paraId="065FAC09" w14:textId="77777777" w:rsidR="00717FAD" w:rsidRPr="00717FAD" w:rsidRDefault="00717FAD" w:rsidP="001C47A7">
      <w:pPr>
        <w:pStyle w:val="Corpodetexto"/>
        <w:spacing w:after="0"/>
        <w:ind w:firstLine="0"/>
        <w:jc w:val="center"/>
        <w:rPr>
          <w:rFonts w:ascii="Times New Roman" w:hAnsi="Times New Roman"/>
          <w:b/>
        </w:rPr>
      </w:pPr>
    </w:p>
    <w:p w14:paraId="1F5791BD" w14:textId="77777777" w:rsidR="00717FAD" w:rsidRPr="00717FAD" w:rsidRDefault="00717FAD" w:rsidP="001C47A7">
      <w:pPr>
        <w:pStyle w:val="Ttulo1"/>
        <w:ind w:left="0" w:right="0"/>
      </w:pPr>
      <w:r w:rsidRPr="00717FAD">
        <w:t>COMISSÕES ORGANIZADORA E AVALIADORA DO PROCESSO SELETIVO</w:t>
      </w:r>
      <w:r w:rsidRPr="00717FAD">
        <w:rPr>
          <w:spacing w:val="-57"/>
        </w:rPr>
        <w:t xml:space="preserve"> </w:t>
      </w:r>
      <w:r w:rsidRPr="00717FAD">
        <w:t>SIMPLIFICADO</w:t>
      </w:r>
      <w:r w:rsidRPr="00717FAD">
        <w:rPr>
          <w:spacing w:val="-1"/>
        </w:rPr>
        <w:t xml:space="preserve"> </w:t>
      </w:r>
      <w:r w:rsidRPr="00717FAD">
        <w:t>DE</w:t>
      </w:r>
      <w:r w:rsidRPr="00717FAD">
        <w:rPr>
          <w:spacing w:val="3"/>
        </w:rPr>
        <w:t xml:space="preserve"> </w:t>
      </w:r>
      <w:r w:rsidRPr="00717FAD">
        <w:t>PARANAÍTA</w:t>
      </w:r>
    </w:p>
    <w:p w14:paraId="7D7EC989" w14:textId="77777777" w:rsidR="00717FAD" w:rsidRPr="00717FAD" w:rsidRDefault="00717FAD" w:rsidP="001C47A7">
      <w:pPr>
        <w:pStyle w:val="Corpodetexto"/>
        <w:spacing w:after="0"/>
        <w:ind w:firstLine="0"/>
        <w:jc w:val="center"/>
        <w:rPr>
          <w:rFonts w:ascii="Times New Roman" w:hAnsi="Times New Roman"/>
          <w:b/>
        </w:rPr>
      </w:pPr>
    </w:p>
    <w:p w14:paraId="040690B9" w14:textId="77777777" w:rsidR="00717FAD" w:rsidRPr="00717FAD" w:rsidRDefault="00717FAD" w:rsidP="001C47A7">
      <w:pPr>
        <w:jc w:val="center"/>
        <w:rPr>
          <w:b/>
          <w:sz w:val="24"/>
          <w:szCs w:val="24"/>
        </w:rPr>
      </w:pPr>
      <w:r w:rsidRPr="00717FAD">
        <w:rPr>
          <w:b/>
          <w:sz w:val="24"/>
          <w:szCs w:val="24"/>
        </w:rPr>
        <w:t>CAPA</w:t>
      </w:r>
      <w:r w:rsidRPr="00717FAD">
        <w:rPr>
          <w:b/>
          <w:spacing w:val="-5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DE</w:t>
      </w:r>
      <w:r w:rsidRPr="00717FAD">
        <w:rPr>
          <w:b/>
          <w:spacing w:val="-4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RECURSO ADMINISTRATIVO</w:t>
      </w:r>
    </w:p>
    <w:p w14:paraId="0AEAB7BE" w14:textId="77777777" w:rsidR="00717FAD" w:rsidRPr="00717FAD" w:rsidRDefault="00717FAD" w:rsidP="001C47A7">
      <w:pPr>
        <w:pStyle w:val="Corpodetexto"/>
        <w:spacing w:after="0"/>
        <w:ind w:firstLine="0"/>
        <w:jc w:val="center"/>
        <w:rPr>
          <w:rFonts w:ascii="Times New Roman" w:hAnsi="Times New Roman"/>
          <w:b/>
        </w:rPr>
      </w:pPr>
    </w:p>
    <w:p w14:paraId="69979FC8" w14:textId="1B0FF31A" w:rsidR="00717FAD" w:rsidRPr="00717FAD" w:rsidRDefault="00717FAD" w:rsidP="001C47A7">
      <w:pPr>
        <w:jc w:val="center"/>
        <w:rPr>
          <w:b/>
          <w:sz w:val="24"/>
          <w:szCs w:val="24"/>
        </w:rPr>
      </w:pPr>
      <w:r w:rsidRPr="00717FAD">
        <w:rPr>
          <w:b/>
          <w:sz w:val="24"/>
          <w:szCs w:val="24"/>
        </w:rPr>
        <w:t>ILMO.</w:t>
      </w:r>
      <w:r w:rsidRPr="00717FAD">
        <w:rPr>
          <w:b/>
          <w:spacing w:val="-3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SR(A).</w:t>
      </w:r>
      <w:r w:rsidRPr="00717FAD">
        <w:rPr>
          <w:b/>
          <w:spacing w:val="-3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PRESIDENTE</w:t>
      </w:r>
      <w:r w:rsidRPr="00717FAD">
        <w:rPr>
          <w:b/>
          <w:spacing w:val="-5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DA</w:t>
      </w:r>
      <w:r w:rsidRPr="00717FAD">
        <w:rPr>
          <w:b/>
          <w:spacing w:val="-4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COMISSÃO</w:t>
      </w:r>
      <w:r w:rsidRPr="00717FAD">
        <w:rPr>
          <w:b/>
          <w:spacing w:val="-3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ORGANIZADORA</w:t>
      </w:r>
      <w:r w:rsidRPr="00717FAD">
        <w:rPr>
          <w:b/>
          <w:spacing w:val="-4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DO</w:t>
      </w:r>
      <w:r w:rsidRPr="00717FAD">
        <w:rPr>
          <w:b/>
          <w:spacing w:val="-3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PROCESSO</w:t>
      </w:r>
      <w:r w:rsidRPr="00717FAD">
        <w:rPr>
          <w:b/>
          <w:spacing w:val="-3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SELETIVO</w:t>
      </w:r>
      <w:r w:rsidRPr="00717FAD">
        <w:rPr>
          <w:b/>
          <w:spacing w:val="-47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>DE DESIGNAÇÃO DE SERVIDOR AO CARGO DE DIRETOR ESCOLAR –</w:t>
      </w:r>
      <w:r w:rsidRPr="00717FAD">
        <w:rPr>
          <w:b/>
          <w:spacing w:val="1"/>
          <w:sz w:val="24"/>
          <w:szCs w:val="24"/>
        </w:rPr>
        <w:t xml:space="preserve"> </w:t>
      </w:r>
      <w:r w:rsidRPr="00717FAD">
        <w:rPr>
          <w:b/>
          <w:sz w:val="24"/>
          <w:szCs w:val="24"/>
        </w:rPr>
        <w:t xml:space="preserve">Edital </w:t>
      </w:r>
      <w:r w:rsidR="00516E24">
        <w:rPr>
          <w:b/>
          <w:sz w:val="24"/>
          <w:szCs w:val="24"/>
          <w:highlight w:val="yellow"/>
        </w:rPr>
        <w:t>001/</w:t>
      </w:r>
      <w:bookmarkStart w:id="0" w:name="_GoBack"/>
      <w:bookmarkEnd w:id="0"/>
      <w:r w:rsidRPr="00717FAD">
        <w:rPr>
          <w:b/>
          <w:sz w:val="24"/>
          <w:szCs w:val="24"/>
          <w:highlight w:val="yellow"/>
        </w:rPr>
        <w:t>2025</w:t>
      </w:r>
    </w:p>
    <w:p w14:paraId="78D9987D" w14:textId="77777777" w:rsidR="00717FAD" w:rsidRPr="00717FAD" w:rsidRDefault="00717FAD" w:rsidP="001C47A7">
      <w:pPr>
        <w:pStyle w:val="Corpodetexto"/>
        <w:spacing w:after="0"/>
        <w:ind w:firstLine="0"/>
        <w:jc w:val="center"/>
        <w:rPr>
          <w:rFonts w:ascii="Times New Roman" w:hAnsi="Times New Roman"/>
          <w:b/>
        </w:rPr>
      </w:pPr>
    </w:p>
    <w:p w14:paraId="4EBBF5A3" w14:textId="77777777" w:rsidR="00717FAD" w:rsidRPr="00717FAD" w:rsidRDefault="00717FAD" w:rsidP="001C47A7">
      <w:pPr>
        <w:pStyle w:val="Corpodetexto"/>
        <w:tabs>
          <w:tab w:val="left" w:pos="1375"/>
          <w:tab w:val="left" w:pos="8947"/>
        </w:tabs>
        <w:spacing w:before="195" w:line="360" w:lineRule="auto"/>
        <w:ind w:right="125" w:firstLine="0"/>
        <w:rPr>
          <w:rFonts w:ascii="Times New Roman" w:hAnsi="Times New Roman"/>
        </w:rPr>
      </w:pPr>
      <w:r w:rsidRPr="00717FAD">
        <w:rPr>
          <w:rFonts w:ascii="Times New Roman" w:hAnsi="Times New Roman"/>
        </w:rPr>
        <w:t>Eu,</w:t>
      </w:r>
      <w:r w:rsidRPr="00717FAD">
        <w:rPr>
          <w:rFonts w:ascii="Times New Roman" w:hAnsi="Times New Roman"/>
          <w:u w:val="single"/>
        </w:rPr>
        <w:tab/>
      </w:r>
      <w:r w:rsidRPr="00717FAD">
        <w:rPr>
          <w:rFonts w:ascii="Times New Roman" w:hAnsi="Times New Roman"/>
          <w:u w:val="single"/>
        </w:rPr>
        <w:tab/>
      </w:r>
      <w:r w:rsidRPr="00717FAD">
        <w:rPr>
          <w:rFonts w:ascii="Times New Roman" w:hAnsi="Times New Roman"/>
        </w:rPr>
        <w:t>,</w:t>
      </w:r>
      <w:r w:rsidRPr="00717FAD">
        <w:rPr>
          <w:rFonts w:ascii="Times New Roman" w:hAnsi="Times New Roman"/>
          <w:spacing w:val="-58"/>
        </w:rPr>
        <w:t xml:space="preserve"> </w:t>
      </w:r>
      <w:r w:rsidRPr="00717FAD">
        <w:rPr>
          <w:rFonts w:ascii="Times New Roman" w:hAnsi="Times New Roman"/>
        </w:rPr>
        <w:t>candidato(a)</w:t>
      </w:r>
      <w:r w:rsidRPr="00717FAD">
        <w:rPr>
          <w:rFonts w:ascii="Times New Roman" w:hAnsi="Times New Roman"/>
          <w:spacing w:val="60"/>
        </w:rPr>
        <w:t xml:space="preserve"> </w:t>
      </w:r>
      <w:r w:rsidRPr="00717FAD">
        <w:rPr>
          <w:rFonts w:ascii="Times New Roman" w:hAnsi="Times New Roman"/>
        </w:rPr>
        <w:t>inscrito(a)</w:t>
      </w:r>
      <w:r w:rsidRPr="00717FAD">
        <w:rPr>
          <w:rFonts w:ascii="Times New Roman" w:hAnsi="Times New Roman"/>
          <w:spacing w:val="60"/>
        </w:rPr>
        <w:t xml:space="preserve"> </w:t>
      </w:r>
      <w:r w:rsidRPr="00717FAD">
        <w:rPr>
          <w:rFonts w:ascii="Times New Roman" w:hAnsi="Times New Roman"/>
        </w:rPr>
        <w:t xml:space="preserve">no Processo Seletivo de Designação de Servidor para Cargo de Diretor Escolar, supracitada inscrição </w:t>
      </w:r>
      <w:r w:rsidRPr="00717FAD">
        <w:rPr>
          <w:rFonts w:ascii="Times New Roman" w:hAnsi="Times New Roman"/>
          <w:spacing w:val="-57"/>
        </w:rPr>
        <w:t xml:space="preserve"> </w:t>
      </w:r>
      <w:r w:rsidRPr="00717FAD">
        <w:rPr>
          <w:rFonts w:ascii="Times New Roman" w:hAnsi="Times New Roman"/>
        </w:rPr>
        <w:t>nº_____________,</w:t>
      </w:r>
      <w:r w:rsidRPr="00717FAD">
        <w:rPr>
          <w:rFonts w:ascii="Times New Roman" w:hAnsi="Times New Roman"/>
          <w:spacing w:val="-1"/>
        </w:rPr>
        <w:t xml:space="preserve"> </w:t>
      </w:r>
      <w:r w:rsidRPr="00717FAD">
        <w:rPr>
          <w:rFonts w:ascii="Times New Roman" w:hAnsi="Times New Roman"/>
        </w:rPr>
        <w:t>solicito em</w:t>
      </w:r>
      <w:r w:rsidRPr="00717FAD">
        <w:rPr>
          <w:rFonts w:ascii="Times New Roman" w:hAnsi="Times New Roman"/>
          <w:spacing w:val="-1"/>
        </w:rPr>
        <w:t xml:space="preserve"> </w:t>
      </w:r>
      <w:r w:rsidRPr="00717FAD">
        <w:rPr>
          <w:rFonts w:ascii="Times New Roman" w:hAnsi="Times New Roman"/>
        </w:rPr>
        <w:t>relação</w:t>
      </w:r>
      <w:r w:rsidRPr="00717FAD">
        <w:rPr>
          <w:rFonts w:ascii="Times New Roman" w:hAnsi="Times New Roman"/>
          <w:spacing w:val="2"/>
        </w:rPr>
        <w:t xml:space="preserve"> </w:t>
      </w:r>
      <w:r w:rsidRPr="00717FAD">
        <w:rPr>
          <w:rFonts w:ascii="Times New Roman" w:hAnsi="Times New Roman"/>
        </w:rPr>
        <w:t>à</w:t>
      </w:r>
      <w:r w:rsidRPr="00717FAD">
        <w:rPr>
          <w:rFonts w:ascii="Times New Roman" w:hAnsi="Times New Roman"/>
          <w:spacing w:val="-1"/>
        </w:rPr>
        <w:t xml:space="preserve"> </w:t>
      </w:r>
      <w:r w:rsidRPr="00717FAD">
        <w:rPr>
          <w:rFonts w:ascii="Times New Roman" w:hAnsi="Times New Roman"/>
        </w:rPr>
        <w:t>Prova</w:t>
      </w:r>
      <w:r w:rsidRPr="00717FAD">
        <w:rPr>
          <w:rFonts w:ascii="Times New Roman" w:hAnsi="Times New Roman"/>
          <w:spacing w:val="-2"/>
        </w:rPr>
        <w:t xml:space="preserve"> </w:t>
      </w:r>
      <w:r w:rsidRPr="00717FAD">
        <w:rPr>
          <w:rFonts w:ascii="Times New Roman" w:hAnsi="Times New Roman"/>
        </w:rPr>
        <w:t>Objetiva</w:t>
      </w:r>
      <w:r w:rsidRPr="00717FAD">
        <w:rPr>
          <w:rFonts w:ascii="Times New Roman" w:hAnsi="Times New Roman"/>
          <w:spacing w:val="-1"/>
        </w:rPr>
        <w:t xml:space="preserve"> </w:t>
      </w:r>
      <w:r w:rsidRPr="00717FAD">
        <w:rPr>
          <w:rFonts w:ascii="Times New Roman" w:hAnsi="Times New Roman"/>
        </w:rPr>
        <w:t>correspondente</w:t>
      </w:r>
      <w:r w:rsidRPr="00717FAD">
        <w:rPr>
          <w:rFonts w:ascii="Times New Roman" w:hAnsi="Times New Roman"/>
          <w:spacing w:val="-2"/>
        </w:rPr>
        <w:t xml:space="preserve"> </w:t>
      </w:r>
      <w:r w:rsidRPr="00717FAD">
        <w:rPr>
          <w:rFonts w:ascii="Times New Roman" w:hAnsi="Times New Roman"/>
        </w:rPr>
        <w:t>ao</w:t>
      </w:r>
      <w:r w:rsidRPr="00717FAD">
        <w:rPr>
          <w:rFonts w:ascii="Times New Roman" w:hAnsi="Times New Roman"/>
          <w:spacing w:val="45"/>
        </w:rPr>
        <w:t xml:space="preserve"> </w:t>
      </w:r>
      <w:r w:rsidRPr="00717FAD">
        <w:rPr>
          <w:rFonts w:ascii="Times New Roman" w:hAnsi="Times New Roman"/>
        </w:rPr>
        <w:t>cargo de DIRETOR ESCOLAR,</w:t>
      </w:r>
      <w:r w:rsidRPr="00717FAD">
        <w:rPr>
          <w:rFonts w:ascii="Times New Roman" w:hAnsi="Times New Roman"/>
          <w:spacing w:val="-1"/>
        </w:rPr>
        <w:t xml:space="preserve"> </w:t>
      </w:r>
      <w:r w:rsidRPr="00717FAD">
        <w:rPr>
          <w:rFonts w:ascii="Times New Roman" w:hAnsi="Times New Roman"/>
        </w:rPr>
        <w:t>o</w:t>
      </w:r>
      <w:r w:rsidRPr="00717FAD">
        <w:rPr>
          <w:rFonts w:ascii="Times New Roman" w:hAnsi="Times New Roman"/>
          <w:spacing w:val="-4"/>
        </w:rPr>
        <w:t xml:space="preserve"> </w:t>
      </w:r>
      <w:r w:rsidRPr="00717FAD">
        <w:rPr>
          <w:rFonts w:ascii="Times New Roman" w:hAnsi="Times New Roman"/>
        </w:rPr>
        <w:t>seguinte:</w:t>
      </w:r>
    </w:p>
    <w:p w14:paraId="5ED7A6EE" w14:textId="77777777" w:rsidR="00717FAD" w:rsidRPr="00717FAD" w:rsidRDefault="00717FAD" w:rsidP="001C47A7">
      <w:pPr>
        <w:pStyle w:val="Corpodetexto"/>
        <w:spacing w:before="6"/>
        <w:ind w:firstLine="0"/>
        <w:rPr>
          <w:rFonts w:ascii="Times New Roman" w:hAnsi="Times New Roman"/>
        </w:rPr>
      </w:pPr>
    </w:p>
    <w:p w14:paraId="122BEEED" w14:textId="77777777" w:rsidR="00717FAD" w:rsidRPr="00717FAD" w:rsidRDefault="00717FAD" w:rsidP="001C47A7">
      <w:pPr>
        <w:pStyle w:val="Corpodetexto"/>
        <w:spacing w:before="1" w:line="276" w:lineRule="auto"/>
        <w:ind w:firstLine="0"/>
        <w:rPr>
          <w:rFonts w:ascii="Times New Roman" w:hAnsi="Times New Roman"/>
        </w:rPr>
      </w:pPr>
      <w:r w:rsidRPr="00717FAD">
        <w:rPr>
          <w:rFonts w:ascii="Times New Roman" w:hAnsi="Times New Roman"/>
        </w:rPr>
        <w:t>(</w:t>
      </w:r>
      <w:r w:rsidRPr="00717FAD">
        <w:rPr>
          <w:rFonts w:ascii="Times New Roman" w:hAnsi="Times New Roman"/>
          <w:spacing w:val="46"/>
        </w:rPr>
        <w:t xml:space="preserve"> </w:t>
      </w:r>
      <w:r w:rsidRPr="00717FAD">
        <w:rPr>
          <w:rFonts w:ascii="Times New Roman" w:hAnsi="Times New Roman"/>
        </w:rPr>
        <w:t>)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Revisão</w:t>
      </w:r>
      <w:r w:rsidRPr="00717FAD">
        <w:rPr>
          <w:rFonts w:ascii="Times New Roman" w:hAnsi="Times New Roman"/>
          <w:spacing w:val="48"/>
        </w:rPr>
        <w:t xml:space="preserve"> </w:t>
      </w:r>
      <w:r w:rsidRPr="00717FAD">
        <w:rPr>
          <w:rFonts w:ascii="Times New Roman" w:hAnsi="Times New Roman"/>
        </w:rPr>
        <w:t>da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resposta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constante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do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Gabarito</w:t>
      </w:r>
      <w:r w:rsidRPr="00717FAD">
        <w:rPr>
          <w:rFonts w:ascii="Times New Roman" w:hAnsi="Times New Roman"/>
          <w:spacing w:val="48"/>
        </w:rPr>
        <w:t xml:space="preserve"> </w:t>
      </w:r>
      <w:r w:rsidRPr="00717FAD">
        <w:rPr>
          <w:rFonts w:ascii="Times New Roman" w:hAnsi="Times New Roman"/>
        </w:rPr>
        <w:t>Oficial</w:t>
      </w:r>
      <w:r w:rsidRPr="00717FAD">
        <w:rPr>
          <w:rFonts w:ascii="Times New Roman" w:hAnsi="Times New Roman"/>
          <w:spacing w:val="48"/>
        </w:rPr>
        <w:t xml:space="preserve"> </w:t>
      </w:r>
      <w:r w:rsidRPr="00717FAD">
        <w:rPr>
          <w:rFonts w:ascii="Times New Roman" w:hAnsi="Times New Roman"/>
        </w:rPr>
        <w:t>Preliminar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para</w:t>
      </w:r>
      <w:r w:rsidRPr="00717FAD">
        <w:rPr>
          <w:rFonts w:ascii="Times New Roman" w:hAnsi="Times New Roman"/>
          <w:spacing w:val="49"/>
        </w:rPr>
        <w:t xml:space="preserve"> </w:t>
      </w:r>
      <w:r w:rsidRPr="00717FAD">
        <w:rPr>
          <w:rFonts w:ascii="Times New Roman" w:hAnsi="Times New Roman"/>
        </w:rPr>
        <w:t>a(s)</w:t>
      </w:r>
      <w:r w:rsidRPr="00717FAD">
        <w:rPr>
          <w:rFonts w:ascii="Times New Roman" w:hAnsi="Times New Roman"/>
          <w:spacing w:val="47"/>
        </w:rPr>
        <w:t xml:space="preserve"> </w:t>
      </w:r>
      <w:r w:rsidRPr="00717FAD">
        <w:rPr>
          <w:rFonts w:ascii="Times New Roman" w:hAnsi="Times New Roman"/>
        </w:rPr>
        <w:t>questão(es)</w:t>
      </w:r>
      <w:r w:rsidRPr="00717FAD">
        <w:rPr>
          <w:rFonts w:ascii="Times New Roman" w:hAnsi="Times New Roman"/>
          <w:spacing w:val="-57"/>
        </w:rPr>
        <w:t xml:space="preserve"> </w:t>
      </w:r>
      <w:r w:rsidRPr="00717FAD">
        <w:rPr>
          <w:rFonts w:ascii="Times New Roman" w:hAnsi="Times New Roman"/>
        </w:rPr>
        <w:t>assinalada(s) abaixo:</w:t>
      </w:r>
    </w:p>
    <w:p w14:paraId="3A79B43E" w14:textId="77777777" w:rsidR="00717FAD" w:rsidRPr="00717FAD" w:rsidRDefault="00717FAD" w:rsidP="001C47A7">
      <w:pPr>
        <w:pStyle w:val="Corpodetexto"/>
        <w:spacing w:before="3" w:after="1"/>
        <w:ind w:firstLine="0"/>
        <w:rPr>
          <w:rFonts w:ascii="Times New Roman" w:hAnsi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2"/>
      </w:tblGrid>
      <w:tr w:rsidR="00717FAD" w:rsidRPr="00717FAD" w14:paraId="23D95985" w14:textId="77777777" w:rsidTr="00A0326C">
        <w:trPr>
          <w:trHeight w:val="275"/>
        </w:trPr>
        <w:tc>
          <w:tcPr>
            <w:tcW w:w="4322" w:type="dxa"/>
          </w:tcPr>
          <w:p w14:paraId="6A048690" w14:textId="77777777" w:rsidR="00717FAD" w:rsidRPr="00717FAD" w:rsidRDefault="00717FAD" w:rsidP="001C47A7">
            <w:pPr>
              <w:pStyle w:val="TableParagraph"/>
              <w:spacing w:line="256" w:lineRule="exact"/>
              <w:ind w:right="1632"/>
              <w:jc w:val="center"/>
              <w:rPr>
                <w:sz w:val="24"/>
                <w:szCs w:val="24"/>
              </w:rPr>
            </w:pPr>
            <w:r w:rsidRPr="00717FAD">
              <w:rPr>
                <w:sz w:val="24"/>
                <w:szCs w:val="24"/>
              </w:rPr>
              <w:t>Questões</w:t>
            </w:r>
          </w:p>
        </w:tc>
        <w:tc>
          <w:tcPr>
            <w:tcW w:w="4322" w:type="dxa"/>
          </w:tcPr>
          <w:p w14:paraId="4AAB2C8F" w14:textId="77777777" w:rsidR="00717FAD" w:rsidRPr="00717FAD" w:rsidRDefault="00717FAD" w:rsidP="001C47A7">
            <w:pPr>
              <w:pStyle w:val="TableParagraph"/>
              <w:spacing w:line="256" w:lineRule="exact"/>
              <w:ind w:right="1632"/>
              <w:jc w:val="center"/>
              <w:rPr>
                <w:sz w:val="24"/>
                <w:szCs w:val="24"/>
              </w:rPr>
            </w:pPr>
            <w:r w:rsidRPr="00717FAD">
              <w:rPr>
                <w:sz w:val="24"/>
                <w:szCs w:val="24"/>
              </w:rPr>
              <w:t>Disciplina</w:t>
            </w:r>
          </w:p>
        </w:tc>
      </w:tr>
      <w:tr w:rsidR="00717FAD" w:rsidRPr="00717FAD" w14:paraId="5A523959" w14:textId="77777777" w:rsidTr="00A0326C">
        <w:trPr>
          <w:trHeight w:val="551"/>
        </w:trPr>
        <w:tc>
          <w:tcPr>
            <w:tcW w:w="4322" w:type="dxa"/>
          </w:tcPr>
          <w:p w14:paraId="644C088C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53F0DCC4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7FAD" w:rsidRPr="00717FAD" w14:paraId="509273C4" w14:textId="77777777" w:rsidTr="00A0326C">
        <w:trPr>
          <w:trHeight w:val="551"/>
        </w:trPr>
        <w:tc>
          <w:tcPr>
            <w:tcW w:w="4322" w:type="dxa"/>
          </w:tcPr>
          <w:p w14:paraId="1F6EE59F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7C6BD9E0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7FAD" w:rsidRPr="00717FAD" w14:paraId="77E66A11" w14:textId="77777777" w:rsidTr="00A0326C">
        <w:trPr>
          <w:trHeight w:val="549"/>
        </w:trPr>
        <w:tc>
          <w:tcPr>
            <w:tcW w:w="4322" w:type="dxa"/>
          </w:tcPr>
          <w:p w14:paraId="1D6FF6C1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6B5A07B4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7FAD" w:rsidRPr="00717FAD" w14:paraId="0D4EF48E" w14:textId="77777777" w:rsidTr="00A0326C">
        <w:trPr>
          <w:trHeight w:val="553"/>
        </w:trPr>
        <w:tc>
          <w:tcPr>
            <w:tcW w:w="4322" w:type="dxa"/>
          </w:tcPr>
          <w:p w14:paraId="5D7FFABF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1C352DF" w14:textId="77777777" w:rsidR="00717FAD" w:rsidRPr="00717FAD" w:rsidRDefault="00717FAD" w:rsidP="001C47A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08A043" w14:textId="77777777" w:rsidR="00717FAD" w:rsidRPr="00717FAD" w:rsidRDefault="00717FAD" w:rsidP="001C47A7">
      <w:pPr>
        <w:pStyle w:val="Corpodetexto"/>
        <w:ind w:firstLine="0"/>
        <w:rPr>
          <w:rFonts w:ascii="Times New Roman" w:hAnsi="Times New Roman"/>
        </w:rPr>
      </w:pPr>
    </w:p>
    <w:p w14:paraId="4AF8F86A" w14:textId="77777777" w:rsidR="00717FAD" w:rsidRPr="00717FAD" w:rsidRDefault="00717FAD" w:rsidP="001C47A7">
      <w:pPr>
        <w:pStyle w:val="Corpodetexto"/>
        <w:spacing w:before="204"/>
        <w:ind w:firstLine="0"/>
        <w:rPr>
          <w:rFonts w:ascii="Times New Roman" w:hAnsi="Times New Roman"/>
        </w:rPr>
      </w:pPr>
      <w:r w:rsidRPr="00717FAD">
        <w:rPr>
          <w:rFonts w:ascii="Times New Roman" w:hAnsi="Times New Roman"/>
        </w:rPr>
        <w:t>As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razões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que</w:t>
      </w:r>
      <w:r w:rsidRPr="00717FAD">
        <w:rPr>
          <w:rFonts w:ascii="Times New Roman" w:hAnsi="Times New Roman"/>
          <w:spacing w:val="18"/>
        </w:rPr>
        <w:t xml:space="preserve"> </w:t>
      </w:r>
      <w:r w:rsidRPr="00717FAD">
        <w:rPr>
          <w:rFonts w:ascii="Times New Roman" w:hAnsi="Times New Roman"/>
        </w:rPr>
        <w:t>justificam</w:t>
      </w:r>
      <w:r w:rsidRPr="00717FAD">
        <w:rPr>
          <w:rFonts w:ascii="Times New Roman" w:hAnsi="Times New Roman"/>
          <w:spacing w:val="20"/>
        </w:rPr>
        <w:t xml:space="preserve"> </w:t>
      </w:r>
      <w:r w:rsidRPr="00717FAD">
        <w:rPr>
          <w:rFonts w:ascii="Times New Roman" w:hAnsi="Times New Roman"/>
        </w:rPr>
        <w:t>meu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pleito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encontram-se</w:t>
      </w:r>
      <w:r w:rsidRPr="00717FAD">
        <w:rPr>
          <w:rFonts w:ascii="Times New Roman" w:hAnsi="Times New Roman"/>
          <w:spacing w:val="18"/>
        </w:rPr>
        <w:t xml:space="preserve"> </w:t>
      </w:r>
      <w:r w:rsidRPr="00717FAD">
        <w:rPr>
          <w:rFonts w:ascii="Times New Roman" w:hAnsi="Times New Roman"/>
        </w:rPr>
        <w:t>fundamentadas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no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formulário</w:t>
      </w:r>
      <w:r w:rsidRPr="00717FAD">
        <w:rPr>
          <w:rFonts w:ascii="Times New Roman" w:hAnsi="Times New Roman"/>
          <w:spacing w:val="19"/>
        </w:rPr>
        <w:t xml:space="preserve"> </w:t>
      </w:r>
      <w:r w:rsidRPr="00717FAD">
        <w:rPr>
          <w:rFonts w:ascii="Times New Roman" w:hAnsi="Times New Roman"/>
        </w:rPr>
        <w:t>de</w:t>
      </w:r>
      <w:r w:rsidRPr="00717FAD">
        <w:rPr>
          <w:rFonts w:ascii="Times New Roman" w:hAnsi="Times New Roman"/>
          <w:spacing w:val="-57"/>
        </w:rPr>
        <w:t xml:space="preserve"> </w:t>
      </w:r>
      <w:r w:rsidRPr="00717FAD">
        <w:rPr>
          <w:rFonts w:ascii="Times New Roman" w:hAnsi="Times New Roman"/>
        </w:rPr>
        <w:t>recurso,</w:t>
      </w:r>
      <w:r w:rsidRPr="00717FAD">
        <w:rPr>
          <w:rFonts w:ascii="Times New Roman" w:hAnsi="Times New Roman"/>
          <w:spacing w:val="1"/>
        </w:rPr>
        <w:t xml:space="preserve"> </w:t>
      </w:r>
      <w:r w:rsidRPr="00717FAD">
        <w:rPr>
          <w:rFonts w:ascii="Times New Roman" w:hAnsi="Times New Roman"/>
        </w:rPr>
        <w:t>em anexo.</w:t>
      </w:r>
    </w:p>
    <w:p w14:paraId="6E91DA28" w14:textId="0AB3827A" w:rsidR="00717FAD" w:rsidRDefault="00717FAD" w:rsidP="001C47A7">
      <w:pPr>
        <w:pStyle w:val="Corpodetexto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Paranaíta, ______ de _____________ de 2025</w:t>
      </w:r>
      <w:r w:rsidR="00C64205">
        <w:rPr>
          <w:rFonts w:ascii="Times New Roman" w:hAnsi="Times New Roman"/>
        </w:rPr>
        <w:t>.</w:t>
      </w:r>
    </w:p>
    <w:p w14:paraId="18BC814E" w14:textId="77777777" w:rsidR="00C64205" w:rsidRDefault="00C64205" w:rsidP="001C47A7">
      <w:pPr>
        <w:pStyle w:val="Corpodetexto"/>
        <w:ind w:firstLine="0"/>
        <w:jc w:val="right"/>
        <w:rPr>
          <w:rFonts w:ascii="Times New Roman" w:hAnsi="Times New Roman"/>
        </w:rPr>
      </w:pPr>
    </w:p>
    <w:p w14:paraId="6C030EAD" w14:textId="77777777" w:rsidR="00C64205" w:rsidRDefault="00C64205" w:rsidP="001C47A7">
      <w:pPr>
        <w:pStyle w:val="Corpodetexto"/>
        <w:ind w:firstLine="0"/>
        <w:jc w:val="right"/>
        <w:rPr>
          <w:rFonts w:ascii="Times New Roman" w:hAnsi="Times New Roman"/>
        </w:rPr>
      </w:pPr>
    </w:p>
    <w:p w14:paraId="7DBBA0B2" w14:textId="12B95BCA" w:rsidR="00C64205" w:rsidRDefault="00C64205" w:rsidP="001C47A7">
      <w:pPr>
        <w:pStyle w:val="Corpodetexto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1D75F" wp14:editId="134E9861">
                <wp:simplePos x="0" y="0"/>
                <wp:positionH relativeFrom="column">
                  <wp:posOffset>1279525</wp:posOffset>
                </wp:positionH>
                <wp:positionV relativeFrom="paragraph">
                  <wp:posOffset>247650</wp:posOffset>
                </wp:positionV>
                <wp:extent cx="3581400" cy="0"/>
                <wp:effectExtent l="0" t="0" r="0" b="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5CF03A" id="Conector reto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5pt,19.5pt" to="382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9AA1127" w14:textId="4DF49BE4" w:rsidR="00200F79" w:rsidRDefault="00C64205" w:rsidP="001C47A7">
      <w:pPr>
        <w:pStyle w:val="Corpodetex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Candidato</w:t>
      </w:r>
    </w:p>
    <w:p w14:paraId="3C0D631A" w14:textId="77777777" w:rsidR="00200F79" w:rsidRDefault="00200F79" w:rsidP="001C47A7">
      <w:pPr>
        <w:widowControl/>
        <w:autoSpaceDE/>
        <w:autoSpaceDN/>
        <w:rPr>
          <w:sz w:val="24"/>
          <w:szCs w:val="24"/>
        </w:rPr>
      </w:pPr>
      <w:r>
        <w:br w:type="page"/>
      </w:r>
    </w:p>
    <w:p w14:paraId="22A970B8" w14:textId="77777777" w:rsidR="00200F79" w:rsidRDefault="00200F79" w:rsidP="001C47A7">
      <w:pPr>
        <w:pStyle w:val="Ttulo1"/>
        <w:spacing w:before="92"/>
        <w:ind w:left="0" w:right="0"/>
        <w:rPr>
          <w:rFonts w:ascii="Arial" w:hAnsi="Arial"/>
        </w:rPr>
      </w:pPr>
      <w:r>
        <w:rPr>
          <w:rFonts w:ascii="Arial" w:hAnsi="Arial"/>
        </w:rPr>
        <w:lastRenderedPageBreak/>
        <w:t>COMISSÃO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AVALIAÇÃO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SELETIVO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SIMPLIFICADO</w:t>
      </w:r>
    </w:p>
    <w:p w14:paraId="5955F651" w14:textId="77777777" w:rsidR="00200F79" w:rsidRDefault="00200F79" w:rsidP="001C47A7">
      <w:pPr>
        <w:pStyle w:val="Corpodetexto"/>
        <w:spacing w:after="0"/>
        <w:ind w:firstLine="0"/>
        <w:rPr>
          <w:rFonts w:ascii="Arial"/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0D356C" wp14:editId="61C73C23">
                <wp:simplePos x="0" y="0"/>
                <wp:positionH relativeFrom="page">
                  <wp:posOffset>1362710</wp:posOffset>
                </wp:positionH>
                <wp:positionV relativeFrom="paragraph">
                  <wp:posOffset>225425</wp:posOffset>
                </wp:positionV>
                <wp:extent cx="4991100" cy="666115"/>
                <wp:effectExtent l="0" t="0" r="0" b="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66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68B36" w14:textId="77777777" w:rsidR="00200F79" w:rsidRDefault="00200F79" w:rsidP="00200F79">
                            <w:pPr>
                              <w:spacing w:before="66"/>
                              <w:ind w:left="510" w:right="5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Folha I do FORMULÁRIO DE RECURSO ADMINISTRATIVO -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REVISÃO</w:t>
                            </w:r>
                          </w:p>
                          <w:p w14:paraId="2AD75A21" w14:textId="77777777" w:rsidR="00200F79" w:rsidRDefault="00200F79" w:rsidP="00200F79">
                            <w:pPr>
                              <w:spacing w:before="9"/>
                              <w:ind w:left="510" w:right="5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uma folha para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cada questão)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0D356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07.3pt;margin-top:17.75pt;width:393pt;height:52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" filled="f">
                <v:textbox inset="0,0,0,0">
                  <w:txbxContent>
                    <w:p w14:paraId="1BC68B36" w14:textId="77777777" w:rsidR="00200F79" w:rsidRDefault="00200F79" w:rsidP="00200F79">
                      <w:pPr>
                        <w:spacing w:before="66"/>
                        <w:ind w:left="510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Folha I do FORMULÁRIO DE RECURSO ADMINISTRATIVO -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REVISÃO</w:t>
                      </w:r>
                    </w:p>
                    <w:p w14:paraId="2AD75A21" w14:textId="77777777" w:rsidR="00200F79" w:rsidRDefault="00200F79" w:rsidP="00200F79">
                      <w:pPr>
                        <w:spacing w:before="9"/>
                        <w:ind w:left="510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(Use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uma folha para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cada questão)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2FCC4D" w14:textId="77777777" w:rsidR="000B1879" w:rsidRPr="0082068B" w:rsidRDefault="000B1879" w:rsidP="001C47A7">
      <w:pPr>
        <w:pStyle w:val="PargrafodaLista"/>
        <w:tabs>
          <w:tab w:val="left" w:pos="989"/>
          <w:tab w:val="left" w:pos="990"/>
          <w:tab w:val="left" w:pos="7766"/>
        </w:tabs>
        <w:spacing w:before="173"/>
        <w:ind w:left="0" w:firstLine="0"/>
        <w:rPr>
          <w:sz w:val="24"/>
          <w:szCs w:val="24"/>
        </w:rPr>
      </w:pPr>
    </w:p>
    <w:p w14:paraId="525B7D41" w14:textId="285F19F8" w:rsidR="00200F79" w:rsidRPr="00576BD2" w:rsidRDefault="00200F79" w:rsidP="001C47A7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2068B">
        <w:rPr>
          <w:sz w:val="24"/>
          <w:szCs w:val="24"/>
        </w:rPr>
        <w:t>Cargo</w:t>
      </w:r>
      <w:r w:rsidRPr="0082068B">
        <w:rPr>
          <w:spacing w:val="-3"/>
          <w:sz w:val="24"/>
          <w:szCs w:val="24"/>
        </w:rPr>
        <w:t xml:space="preserve"> </w:t>
      </w:r>
      <w:r w:rsidRPr="0082068B">
        <w:rPr>
          <w:sz w:val="24"/>
          <w:szCs w:val="24"/>
        </w:rPr>
        <w:t>de</w:t>
      </w:r>
      <w:r w:rsidRPr="0082068B">
        <w:rPr>
          <w:spacing w:val="-3"/>
          <w:sz w:val="24"/>
          <w:szCs w:val="24"/>
        </w:rPr>
        <w:t xml:space="preserve"> </w:t>
      </w:r>
      <w:r w:rsidRPr="0082068B">
        <w:rPr>
          <w:sz w:val="24"/>
          <w:szCs w:val="24"/>
        </w:rPr>
        <w:t>opção</w:t>
      </w:r>
      <w:r w:rsidRPr="0082068B">
        <w:rPr>
          <w:spacing w:val="-2"/>
          <w:sz w:val="24"/>
          <w:szCs w:val="24"/>
        </w:rPr>
        <w:t xml:space="preserve"> </w:t>
      </w:r>
      <w:r w:rsidRPr="0082068B">
        <w:rPr>
          <w:sz w:val="24"/>
          <w:szCs w:val="24"/>
        </w:rPr>
        <w:t>do</w:t>
      </w:r>
      <w:r w:rsidRPr="0082068B">
        <w:rPr>
          <w:spacing w:val="-2"/>
          <w:sz w:val="24"/>
          <w:szCs w:val="24"/>
        </w:rPr>
        <w:t xml:space="preserve"> </w:t>
      </w:r>
      <w:r w:rsidRPr="0082068B">
        <w:rPr>
          <w:sz w:val="24"/>
          <w:szCs w:val="24"/>
        </w:rPr>
        <w:t>Candidato</w:t>
      </w:r>
      <w:r w:rsidRPr="0082068B">
        <w:rPr>
          <w:spacing w:val="-12"/>
          <w:sz w:val="24"/>
          <w:szCs w:val="24"/>
        </w:rPr>
        <w:t xml:space="preserve"> </w:t>
      </w:r>
      <w:r w:rsidRPr="0082068B">
        <w:rPr>
          <w:sz w:val="24"/>
          <w:szCs w:val="24"/>
        </w:rPr>
        <w:t>(a):</w:t>
      </w:r>
      <w:r w:rsidRPr="0082068B">
        <w:rPr>
          <w:spacing w:val="2"/>
          <w:sz w:val="24"/>
          <w:szCs w:val="24"/>
        </w:rPr>
        <w:t xml:space="preserve"> </w:t>
      </w:r>
      <w:r w:rsidRPr="0082068B">
        <w:rPr>
          <w:w w:val="99"/>
          <w:sz w:val="24"/>
          <w:szCs w:val="24"/>
          <w:u w:val="single"/>
        </w:rPr>
        <w:t xml:space="preserve"> </w:t>
      </w:r>
      <w:r w:rsidRPr="0082068B">
        <w:rPr>
          <w:sz w:val="24"/>
          <w:szCs w:val="24"/>
          <w:u w:val="single"/>
        </w:rPr>
        <w:tab/>
      </w:r>
      <w:r w:rsidR="0082068B">
        <w:rPr>
          <w:sz w:val="24"/>
          <w:szCs w:val="24"/>
          <w:u w:val="single"/>
        </w:rPr>
        <w:t>___________________________________</w:t>
      </w:r>
      <w:r w:rsidR="00576BD2">
        <w:rPr>
          <w:sz w:val="24"/>
          <w:szCs w:val="24"/>
          <w:u w:val="single"/>
        </w:rPr>
        <w:t>_____</w:t>
      </w:r>
    </w:p>
    <w:p w14:paraId="742A65D1" w14:textId="77777777" w:rsidR="00576BD2" w:rsidRPr="00576BD2" w:rsidRDefault="00576BD2" w:rsidP="001C47A7">
      <w:pPr>
        <w:pStyle w:val="PargrafodaLista"/>
        <w:ind w:left="0" w:firstLine="0"/>
        <w:jc w:val="both"/>
        <w:rPr>
          <w:sz w:val="24"/>
          <w:szCs w:val="24"/>
        </w:rPr>
      </w:pPr>
    </w:p>
    <w:p w14:paraId="1AE11B34" w14:textId="60525106" w:rsidR="00200F79" w:rsidRPr="0082068B" w:rsidRDefault="00200F79" w:rsidP="001C47A7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2068B">
        <w:rPr>
          <w:sz w:val="24"/>
          <w:szCs w:val="24"/>
        </w:rPr>
        <w:t>Número</w:t>
      </w:r>
      <w:r w:rsidRPr="0082068B">
        <w:rPr>
          <w:spacing w:val="-3"/>
          <w:sz w:val="24"/>
          <w:szCs w:val="24"/>
        </w:rPr>
        <w:t xml:space="preserve"> </w:t>
      </w:r>
      <w:r w:rsidRPr="0082068B">
        <w:rPr>
          <w:sz w:val="24"/>
          <w:szCs w:val="24"/>
        </w:rPr>
        <w:t>de</w:t>
      </w:r>
      <w:r w:rsidRPr="0082068B">
        <w:rPr>
          <w:spacing w:val="-2"/>
          <w:sz w:val="24"/>
          <w:szCs w:val="24"/>
        </w:rPr>
        <w:t xml:space="preserve"> </w:t>
      </w:r>
      <w:r w:rsidRPr="0082068B">
        <w:rPr>
          <w:sz w:val="24"/>
          <w:szCs w:val="24"/>
        </w:rPr>
        <w:t>Inscrição</w:t>
      </w:r>
      <w:r w:rsidRPr="0082068B">
        <w:rPr>
          <w:spacing w:val="-3"/>
          <w:sz w:val="24"/>
          <w:szCs w:val="24"/>
        </w:rPr>
        <w:t xml:space="preserve"> </w:t>
      </w:r>
      <w:r w:rsidRPr="0082068B">
        <w:rPr>
          <w:sz w:val="24"/>
          <w:szCs w:val="24"/>
        </w:rPr>
        <w:t>do</w:t>
      </w:r>
      <w:r w:rsidRPr="0082068B">
        <w:rPr>
          <w:spacing w:val="-1"/>
          <w:sz w:val="24"/>
          <w:szCs w:val="24"/>
        </w:rPr>
        <w:t xml:space="preserve"> </w:t>
      </w:r>
      <w:r w:rsidRPr="0082068B">
        <w:rPr>
          <w:sz w:val="24"/>
          <w:szCs w:val="24"/>
        </w:rPr>
        <w:t>Candidato</w:t>
      </w:r>
      <w:r w:rsidRPr="0082068B">
        <w:rPr>
          <w:spacing w:val="-15"/>
          <w:sz w:val="24"/>
          <w:szCs w:val="24"/>
        </w:rPr>
        <w:t xml:space="preserve"> </w:t>
      </w:r>
      <w:r w:rsidRPr="0082068B">
        <w:rPr>
          <w:sz w:val="24"/>
          <w:szCs w:val="24"/>
        </w:rPr>
        <w:t>(a):</w:t>
      </w:r>
      <w:r w:rsidRPr="0082068B">
        <w:rPr>
          <w:spacing w:val="2"/>
          <w:sz w:val="24"/>
          <w:szCs w:val="24"/>
        </w:rPr>
        <w:t xml:space="preserve"> </w:t>
      </w:r>
      <w:r w:rsidRPr="0082068B">
        <w:rPr>
          <w:w w:val="99"/>
          <w:sz w:val="24"/>
          <w:szCs w:val="24"/>
          <w:u w:val="single"/>
        </w:rPr>
        <w:t xml:space="preserve"> </w:t>
      </w:r>
      <w:r w:rsidRPr="0082068B">
        <w:rPr>
          <w:sz w:val="24"/>
          <w:szCs w:val="24"/>
          <w:u w:val="single"/>
        </w:rPr>
        <w:tab/>
      </w:r>
      <w:r w:rsidR="0082068B">
        <w:rPr>
          <w:sz w:val="24"/>
          <w:szCs w:val="24"/>
          <w:u w:val="single"/>
        </w:rPr>
        <w:t>__________________________________</w:t>
      </w:r>
    </w:p>
    <w:p w14:paraId="48DD65A5" w14:textId="77777777" w:rsidR="00200F79" w:rsidRPr="0082068B" w:rsidRDefault="00200F79" w:rsidP="001C47A7">
      <w:pPr>
        <w:pStyle w:val="Corpodetexto"/>
        <w:spacing w:after="0"/>
        <w:ind w:firstLine="0"/>
        <w:rPr>
          <w:rFonts w:ascii="Times New Roman" w:hAnsi="Times New Roman"/>
        </w:rPr>
      </w:pPr>
    </w:p>
    <w:p w14:paraId="709136EB" w14:textId="7253D48A" w:rsidR="00200F79" w:rsidRPr="0082068B" w:rsidRDefault="00200F79" w:rsidP="001C47A7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2068B">
        <w:rPr>
          <w:sz w:val="24"/>
          <w:szCs w:val="24"/>
        </w:rPr>
        <w:t>Modalidade</w:t>
      </w:r>
      <w:r w:rsidRPr="0082068B">
        <w:rPr>
          <w:spacing w:val="-3"/>
          <w:sz w:val="24"/>
          <w:szCs w:val="24"/>
        </w:rPr>
        <w:t xml:space="preserve"> </w:t>
      </w:r>
      <w:r w:rsidRPr="0082068B">
        <w:rPr>
          <w:sz w:val="24"/>
          <w:szCs w:val="24"/>
        </w:rPr>
        <w:t>do</w:t>
      </w:r>
      <w:r w:rsidRPr="0082068B">
        <w:rPr>
          <w:spacing w:val="-2"/>
          <w:sz w:val="24"/>
          <w:szCs w:val="24"/>
        </w:rPr>
        <w:t xml:space="preserve"> </w:t>
      </w:r>
      <w:r w:rsidR="00576BD2" w:rsidRPr="0082068B">
        <w:rPr>
          <w:sz w:val="24"/>
          <w:szCs w:val="24"/>
        </w:rPr>
        <w:t>Recurso:</w:t>
      </w:r>
      <w:r w:rsidR="00576BD2">
        <w:rPr>
          <w:sz w:val="24"/>
          <w:szCs w:val="24"/>
        </w:rPr>
        <w:t xml:space="preserve"> _</w:t>
      </w:r>
      <w:r w:rsidR="0082068B">
        <w:rPr>
          <w:sz w:val="24"/>
          <w:szCs w:val="24"/>
        </w:rPr>
        <w:t>_________________________________________________</w:t>
      </w:r>
    </w:p>
    <w:p w14:paraId="7BB18675" w14:textId="77777777" w:rsidR="00200F79" w:rsidRDefault="00200F79" w:rsidP="001C47A7">
      <w:pPr>
        <w:pStyle w:val="Corpodetexto"/>
        <w:spacing w:after="0"/>
        <w:ind w:firstLine="0"/>
        <w:rPr>
          <w:rFonts w:ascii="Times New Roman" w:hAnsi="Times New Roman"/>
        </w:rPr>
      </w:pPr>
    </w:p>
    <w:p w14:paraId="50F73DD3" w14:textId="77777777" w:rsidR="0082068B" w:rsidRPr="0082068B" w:rsidRDefault="0082068B" w:rsidP="001C47A7">
      <w:pPr>
        <w:pStyle w:val="Corpodetexto"/>
        <w:spacing w:after="0"/>
        <w:ind w:firstLine="0"/>
        <w:rPr>
          <w:rFonts w:ascii="Times New Roman" w:hAnsi="Times New Roman"/>
        </w:rPr>
      </w:pPr>
    </w:p>
    <w:p w14:paraId="648022C6" w14:textId="79EF0C40" w:rsidR="00200F79" w:rsidRPr="0082068B" w:rsidRDefault="00200F79" w:rsidP="001C47A7">
      <w:pPr>
        <w:pStyle w:val="Corpodetexto"/>
        <w:spacing w:before="90"/>
        <w:ind w:firstLine="0"/>
        <w:rPr>
          <w:rFonts w:ascii="Times New Roman" w:hAnsi="Times New Roman"/>
        </w:rPr>
      </w:pPr>
      <w:r w:rsidRPr="0082068B">
        <w:rPr>
          <w:rFonts w:ascii="Times New Roman" w:hAnsi="Times New Roman"/>
        </w:rPr>
        <w:t xml:space="preserve">Questão: </w:t>
      </w:r>
      <w:r w:rsidRPr="0082068B">
        <w:rPr>
          <w:rFonts w:ascii="Times New Roman" w:hAnsi="Times New Roman"/>
          <w:w w:val="99"/>
          <w:u w:val="single"/>
        </w:rPr>
        <w:t xml:space="preserve"> </w:t>
      </w:r>
      <w:r w:rsidR="00576BD2">
        <w:rPr>
          <w:rFonts w:ascii="Times New Roman" w:hAnsi="Times New Roman"/>
          <w:w w:val="99"/>
          <w:u w:val="single"/>
        </w:rPr>
        <w:t>______</w:t>
      </w:r>
      <w:r w:rsidRPr="0082068B">
        <w:rPr>
          <w:rFonts w:ascii="Times New Roman" w:hAnsi="Times New Roman"/>
          <w:u w:val="single"/>
        </w:rPr>
        <w:tab/>
      </w:r>
    </w:p>
    <w:p w14:paraId="22C2F1E7" w14:textId="77777777" w:rsidR="00200F79" w:rsidRPr="0082068B" w:rsidRDefault="00200F79" w:rsidP="001C47A7">
      <w:pPr>
        <w:pStyle w:val="Corpodetexto"/>
        <w:spacing w:before="5"/>
        <w:ind w:firstLine="0"/>
        <w:rPr>
          <w:rFonts w:ascii="Times New Roman" w:hAnsi="Times New Roman"/>
        </w:rPr>
      </w:pPr>
    </w:p>
    <w:p w14:paraId="2BC6FAF1" w14:textId="77777777" w:rsidR="00200F79" w:rsidRPr="0082068B" w:rsidRDefault="00200F79" w:rsidP="001C47A7">
      <w:pPr>
        <w:pStyle w:val="Corpodetexto"/>
        <w:tabs>
          <w:tab w:val="left" w:pos="3310"/>
          <w:tab w:val="left" w:pos="6485"/>
        </w:tabs>
        <w:spacing w:before="90"/>
        <w:ind w:firstLine="0"/>
        <w:rPr>
          <w:rFonts w:ascii="Times New Roman" w:hAnsi="Times New Roman"/>
        </w:rPr>
      </w:pPr>
      <w:r w:rsidRPr="0082068B">
        <w:rPr>
          <w:rFonts w:ascii="Times New Roman" w:hAnsi="Times New Roman"/>
        </w:rPr>
        <w:t>Resposta</w:t>
      </w:r>
      <w:r w:rsidRPr="0082068B">
        <w:rPr>
          <w:rFonts w:ascii="Times New Roman" w:hAnsi="Times New Roman"/>
          <w:spacing w:val="-6"/>
        </w:rPr>
        <w:t xml:space="preserve"> </w:t>
      </w:r>
      <w:r w:rsidRPr="0082068B">
        <w:rPr>
          <w:rFonts w:ascii="Times New Roman" w:hAnsi="Times New Roman"/>
        </w:rPr>
        <w:t>do</w:t>
      </w:r>
      <w:r w:rsidRPr="0082068B">
        <w:rPr>
          <w:rFonts w:ascii="Times New Roman" w:hAnsi="Times New Roman"/>
          <w:spacing w:val="-1"/>
        </w:rPr>
        <w:t xml:space="preserve"> </w:t>
      </w:r>
      <w:r w:rsidRPr="0082068B">
        <w:rPr>
          <w:rFonts w:ascii="Times New Roman" w:hAnsi="Times New Roman"/>
        </w:rPr>
        <w:t>Gabarito:</w:t>
      </w:r>
      <w:r w:rsidRPr="0082068B">
        <w:rPr>
          <w:rFonts w:ascii="Times New Roman" w:hAnsi="Times New Roman"/>
          <w:u w:val="single"/>
        </w:rPr>
        <w:tab/>
      </w:r>
      <w:r w:rsidRPr="0082068B">
        <w:rPr>
          <w:rFonts w:ascii="Times New Roman" w:hAnsi="Times New Roman"/>
        </w:rPr>
        <w:t>Resposta</w:t>
      </w:r>
      <w:r w:rsidRPr="0082068B">
        <w:rPr>
          <w:rFonts w:ascii="Times New Roman" w:hAnsi="Times New Roman"/>
          <w:spacing w:val="-3"/>
        </w:rPr>
        <w:t xml:space="preserve"> </w:t>
      </w:r>
      <w:r w:rsidRPr="0082068B">
        <w:rPr>
          <w:rFonts w:ascii="Times New Roman" w:hAnsi="Times New Roman"/>
        </w:rPr>
        <w:t>do</w:t>
      </w:r>
      <w:r w:rsidRPr="0082068B">
        <w:rPr>
          <w:rFonts w:ascii="Times New Roman" w:hAnsi="Times New Roman"/>
          <w:spacing w:val="-9"/>
        </w:rPr>
        <w:t xml:space="preserve"> </w:t>
      </w:r>
      <w:r w:rsidRPr="0082068B">
        <w:rPr>
          <w:rFonts w:ascii="Times New Roman" w:hAnsi="Times New Roman"/>
        </w:rPr>
        <w:t xml:space="preserve">Candidato: </w:t>
      </w:r>
      <w:r w:rsidRPr="0082068B">
        <w:rPr>
          <w:rFonts w:ascii="Times New Roman" w:hAnsi="Times New Roman"/>
          <w:w w:val="99"/>
          <w:u w:val="single"/>
        </w:rPr>
        <w:t xml:space="preserve"> </w:t>
      </w:r>
      <w:r w:rsidRPr="0082068B">
        <w:rPr>
          <w:rFonts w:ascii="Times New Roman" w:hAnsi="Times New Roman"/>
          <w:u w:val="single"/>
        </w:rPr>
        <w:tab/>
      </w:r>
    </w:p>
    <w:p w14:paraId="0B95C918" w14:textId="77777777" w:rsidR="00200F79" w:rsidRPr="0082068B" w:rsidRDefault="00200F79" w:rsidP="001C47A7">
      <w:pPr>
        <w:pStyle w:val="Corpodetexto"/>
        <w:spacing w:before="9"/>
        <w:ind w:firstLine="0"/>
        <w:rPr>
          <w:rFonts w:ascii="Times New Roman" w:hAnsi="Times New Roman"/>
        </w:rPr>
      </w:pPr>
    </w:p>
    <w:p w14:paraId="0C505385" w14:textId="77777777" w:rsidR="00200F79" w:rsidRPr="0082068B" w:rsidRDefault="00200F79" w:rsidP="001C47A7">
      <w:pPr>
        <w:spacing w:before="90"/>
        <w:rPr>
          <w:b/>
          <w:i/>
          <w:sz w:val="24"/>
          <w:szCs w:val="24"/>
        </w:rPr>
      </w:pPr>
      <w:r w:rsidRPr="0082068B">
        <w:rPr>
          <w:b/>
          <w:i/>
          <w:sz w:val="24"/>
          <w:szCs w:val="24"/>
        </w:rPr>
        <w:t>Justificativa</w:t>
      </w:r>
      <w:r w:rsidRPr="0082068B">
        <w:rPr>
          <w:b/>
          <w:i/>
          <w:spacing w:val="-2"/>
          <w:sz w:val="24"/>
          <w:szCs w:val="24"/>
        </w:rPr>
        <w:t xml:space="preserve"> </w:t>
      </w:r>
      <w:r w:rsidRPr="0082068B">
        <w:rPr>
          <w:b/>
          <w:i/>
          <w:sz w:val="24"/>
          <w:szCs w:val="24"/>
        </w:rPr>
        <w:t>Fundamentada</w:t>
      </w:r>
      <w:r w:rsidRPr="0082068B">
        <w:rPr>
          <w:b/>
          <w:i/>
          <w:spacing w:val="-2"/>
          <w:sz w:val="24"/>
          <w:szCs w:val="24"/>
        </w:rPr>
        <w:t xml:space="preserve"> </w:t>
      </w:r>
      <w:r w:rsidRPr="0082068B">
        <w:rPr>
          <w:b/>
          <w:i/>
          <w:sz w:val="24"/>
          <w:szCs w:val="24"/>
        </w:rPr>
        <w:t>do</w:t>
      </w:r>
      <w:r w:rsidRPr="0082068B">
        <w:rPr>
          <w:b/>
          <w:i/>
          <w:spacing w:val="-2"/>
          <w:sz w:val="24"/>
          <w:szCs w:val="24"/>
        </w:rPr>
        <w:t xml:space="preserve"> </w:t>
      </w:r>
      <w:r w:rsidRPr="0082068B">
        <w:rPr>
          <w:b/>
          <w:i/>
          <w:sz w:val="24"/>
          <w:szCs w:val="24"/>
        </w:rPr>
        <w:t>(a)</w:t>
      </w:r>
      <w:r w:rsidRPr="0082068B">
        <w:rPr>
          <w:b/>
          <w:i/>
          <w:spacing w:val="-3"/>
          <w:sz w:val="24"/>
          <w:szCs w:val="24"/>
        </w:rPr>
        <w:t xml:space="preserve"> </w:t>
      </w:r>
      <w:r w:rsidRPr="0082068B">
        <w:rPr>
          <w:b/>
          <w:i/>
          <w:sz w:val="24"/>
          <w:szCs w:val="24"/>
        </w:rPr>
        <w:t>Candidato</w:t>
      </w:r>
      <w:r w:rsidRPr="0082068B">
        <w:rPr>
          <w:b/>
          <w:i/>
          <w:spacing w:val="-2"/>
          <w:sz w:val="24"/>
          <w:szCs w:val="24"/>
        </w:rPr>
        <w:t xml:space="preserve"> </w:t>
      </w:r>
      <w:r w:rsidRPr="0082068B">
        <w:rPr>
          <w:b/>
          <w:i/>
          <w:sz w:val="24"/>
          <w:szCs w:val="24"/>
        </w:rPr>
        <w:t>(a)</w:t>
      </w:r>
    </w:p>
    <w:p w14:paraId="3C69B8EC" w14:textId="66EC9635" w:rsidR="00200F79" w:rsidRDefault="003608B8" w:rsidP="001C47A7">
      <w:pPr>
        <w:pStyle w:val="Corpodetexto"/>
        <w:ind w:firstLine="0"/>
        <w:rPr>
          <w:rFonts w:ascii="Times New Roman" w:hAnsi="Times New Roman"/>
          <w:i/>
        </w:rPr>
      </w:pPr>
      <w:r w:rsidRPr="0082068B">
        <w:rPr>
          <w:rFonts w:ascii="Times New Roman" w:hAnsi="Times New Roman"/>
          <w:i/>
        </w:rPr>
        <w:t>(Use folhas suplementares se precisar)</w:t>
      </w:r>
    </w:p>
    <w:p w14:paraId="71AF30CB" w14:textId="6CA2D458" w:rsidR="00163F81" w:rsidRPr="00163F81" w:rsidRDefault="00163F81" w:rsidP="001C47A7">
      <w:pPr>
        <w:pStyle w:val="Corpodetexto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47A7">
        <w:rPr>
          <w:rFonts w:ascii="Times New Roman" w:hAnsi="Times New Roman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F81" w:rsidRPr="00163F81" w:rsidSect="007B7708">
      <w:headerReference w:type="default" r:id="rId8"/>
      <w:footerReference w:type="default" r:id="rId9"/>
      <w:pgSz w:w="11900" w:h="16840"/>
      <w:pgMar w:top="1843" w:right="1281" w:bottom="879" w:left="1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AA81" w14:textId="77777777" w:rsidR="00B07DB5" w:rsidRDefault="00B07DB5">
      <w:r>
        <w:separator/>
      </w:r>
    </w:p>
  </w:endnote>
  <w:endnote w:type="continuationSeparator" w:id="0">
    <w:p w14:paraId="65A0EB6E" w14:textId="77777777" w:rsidR="00B07DB5" w:rsidRDefault="00B0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3D6C" w14:textId="77777777" w:rsidR="00AC2A3E" w:rsidRDefault="00892D4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36E426" wp14:editId="7EDB432B">
              <wp:simplePos x="0" y="0"/>
              <wp:positionH relativeFrom="margin">
                <wp:align>center</wp:align>
              </wp:positionH>
              <wp:positionV relativeFrom="page">
                <wp:posOffset>10201275</wp:posOffset>
              </wp:positionV>
              <wp:extent cx="7067550" cy="1905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BFC2" w14:textId="77777777" w:rsidR="00AC2A3E" w:rsidRPr="00FF6BBD" w:rsidRDefault="00AC2A3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F6BBD">
                            <w:rPr>
                              <w:b/>
                              <w:sz w:val="18"/>
                            </w:rPr>
                            <w:t>Rua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Alceu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Rossi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s/nº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-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CEP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78590-000</w:t>
                          </w:r>
                          <w:r w:rsidR="00A93F16" w:rsidRPr="00A93F1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A93F16" w:rsidRPr="00A93F16">
                            <w:rPr>
                              <w:b/>
                              <w:i/>
                              <w:sz w:val="18"/>
                            </w:rPr>
                            <w:t>CNPJ 03.239.043/0001-12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Paranaíta-MT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Telefone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(66)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3563-27</w:t>
                          </w:r>
                          <w:r w:rsidR="00AA4701">
                            <w:rPr>
                              <w:b/>
                              <w:sz w:val="18"/>
                            </w:rPr>
                            <w:t>2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6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-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www.paranaíta.mt.gov.br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36E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803.25pt;width:556.5pt;height:1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" filled="f" stroked="f">
              <v:textbox inset="0,0,0,0">
                <w:txbxContent>
                  <w:p w14:paraId="3CACBFC2" w14:textId="77777777" w:rsidR="00AC2A3E" w:rsidRPr="00FF6BBD" w:rsidRDefault="00AC2A3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 w:rsidRPr="00FF6BBD">
                      <w:rPr>
                        <w:b/>
                        <w:sz w:val="18"/>
                      </w:rPr>
                      <w:t>Rua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Alceu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Rossi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s/nº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-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Centro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CEP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78590-000</w:t>
                    </w:r>
                    <w:r w:rsidR="00A93F16" w:rsidRPr="00A93F16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A93F16" w:rsidRPr="00A93F16">
                      <w:rPr>
                        <w:b/>
                        <w:i/>
                        <w:sz w:val="18"/>
                      </w:rPr>
                      <w:t>CNPJ 03.239.043/0001-12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Paranaíta-MT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Telefone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(66)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3563-27</w:t>
                    </w:r>
                    <w:r w:rsidR="00AA4701">
                      <w:rPr>
                        <w:b/>
                        <w:sz w:val="18"/>
                      </w:rPr>
                      <w:t>2</w:t>
                    </w:r>
                    <w:r w:rsidRPr="00FF6BBD">
                      <w:rPr>
                        <w:b/>
                        <w:sz w:val="18"/>
                      </w:rPr>
                      <w:t>6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- </w:t>
                    </w:r>
                    <w:r w:rsidRPr="00FF6BBD">
                      <w:rPr>
                        <w:b/>
                        <w:sz w:val="18"/>
                      </w:rPr>
                      <w:t>www.paranaíta.mt.gov.br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06F5" w14:textId="77777777" w:rsidR="00B07DB5" w:rsidRDefault="00B07DB5">
      <w:r>
        <w:separator/>
      </w:r>
    </w:p>
  </w:footnote>
  <w:footnote w:type="continuationSeparator" w:id="0">
    <w:p w14:paraId="157A68F4" w14:textId="77777777" w:rsidR="00B07DB5" w:rsidRDefault="00B0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jc w:val="center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AC2A3E" w14:paraId="5DC7851A" w14:textId="77777777" w:rsidTr="00B075DF">
      <w:trPr>
        <w:jc w:val="center"/>
      </w:trPr>
      <w:tc>
        <w:tcPr>
          <w:tcW w:w="1814" w:type="dxa"/>
          <w:vAlign w:val="center"/>
        </w:tcPr>
        <w:p w14:paraId="59300AF5" w14:textId="77777777" w:rsidR="00AC2A3E" w:rsidRDefault="00892D46" w:rsidP="00D21E8E">
          <w:pPr>
            <w:pStyle w:val="Cabealho"/>
          </w:pPr>
          <w:bookmarkStart w:id="1" w:name="_Hlk180996470"/>
          <w:r w:rsidRPr="007B7708">
            <w:rPr>
              <w:noProof/>
              <w:lang w:val="pt-BR" w:eastAsia="pt-BR"/>
            </w:rPr>
            <w:drawing>
              <wp:inline distT="0" distB="0" distL="0" distR="0" wp14:anchorId="2B1E3A97" wp14:editId="41BA7E4F">
                <wp:extent cx="1009650" cy="885825"/>
                <wp:effectExtent l="0" t="0" r="0" b="0"/>
                <wp:docPr id="1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232135C4" w14:textId="77777777" w:rsidR="00AC2A3E" w:rsidRPr="00EA445F" w:rsidRDefault="00AC2A3E" w:rsidP="00D21E8E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  <w:r w:rsidRPr="00EA445F">
            <w:rPr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4C187519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ESTADO DE MATO GROSSO</w:t>
          </w:r>
        </w:p>
        <w:p w14:paraId="61511234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SECRETARIA MUNICIPAL DE EDUCAÇÃO</w:t>
          </w:r>
        </w:p>
        <w:p w14:paraId="7E3431B9" w14:textId="77777777" w:rsidR="00AC2A3E" w:rsidRPr="00EA445F" w:rsidRDefault="00AC2A3E" w:rsidP="00D21E8E">
          <w:pPr>
            <w:jc w:val="center"/>
            <w:rPr>
              <w:b/>
              <w:i/>
              <w:iCs/>
              <w:sz w:val="24"/>
              <w:szCs w:val="24"/>
            </w:rPr>
          </w:pPr>
          <w:r w:rsidRPr="00EA445F">
            <w:rPr>
              <w:b/>
              <w:i/>
              <w:iCs/>
              <w:sz w:val="24"/>
              <w:szCs w:val="24"/>
            </w:rPr>
            <w:t>A plenitude de toda sociedade é uma educação de qualidade</w:t>
          </w:r>
        </w:p>
        <w:p w14:paraId="3364886F" w14:textId="77777777" w:rsidR="00AC2A3E" w:rsidRPr="00EA445F" w:rsidRDefault="00AC2A3E" w:rsidP="00D21E8E">
          <w:pPr>
            <w:jc w:val="right"/>
            <w:rPr>
              <w:b/>
              <w:color w:val="3366FF"/>
              <w:sz w:val="16"/>
              <w:szCs w:val="16"/>
            </w:rPr>
          </w:pPr>
          <w:r w:rsidRPr="00EA445F">
            <w:rPr>
              <w:b/>
              <w:sz w:val="16"/>
              <w:szCs w:val="16"/>
            </w:rPr>
            <w:t>Sandra Tacianny Carol de Araújo</w:t>
          </w:r>
        </w:p>
      </w:tc>
      <w:tc>
        <w:tcPr>
          <w:tcW w:w="1476" w:type="dxa"/>
          <w:vAlign w:val="center"/>
        </w:tcPr>
        <w:p w14:paraId="32D2D87A" w14:textId="77777777" w:rsidR="00AC2A3E" w:rsidRDefault="00892D46" w:rsidP="00D21E8E">
          <w:pPr>
            <w:pStyle w:val="Cabealho"/>
            <w:jc w:val="center"/>
          </w:pPr>
          <w:r w:rsidRPr="007B7708">
            <w:rPr>
              <w:noProof/>
              <w:lang w:val="pt-BR" w:eastAsia="pt-BR"/>
            </w:rPr>
            <w:drawing>
              <wp:inline distT="0" distB="0" distL="0" distR="0" wp14:anchorId="2A8C732B" wp14:editId="692B039F">
                <wp:extent cx="876300" cy="981075"/>
                <wp:effectExtent l="0" t="0" r="0" b="0"/>
                <wp:docPr id="2" name="Imagem 17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A4A2CE8" w14:textId="77777777" w:rsidR="00AC2A3E" w:rsidRDefault="00AC2A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A04"/>
    <w:multiLevelType w:val="hybridMultilevel"/>
    <w:tmpl w:val="F7FE5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AD1"/>
    <w:multiLevelType w:val="hybridMultilevel"/>
    <w:tmpl w:val="5F9C701C"/>
    <w:lvl w:ilvl="0" w:tplc="6292F68A">
      <w:numFmt w:val="bullet"/>
      <w:lvlText w:val=""/>
      <w:lvlJc w:val="left"/>
      <w:pPr>
        <w:ind w:left="989" w:hanging="408"/>
      </w:pPr>
      <w:rPr>
        <w:rFonts w:ascii="Symbol" w:eastAsia="Symbol" w:hAnsi="Symbol" w:cs="Symbol" w:hint="default"/>
        <w:w w:val="98"/>
        <w:sz w:val="24"/>
        <w:szCs w:val="24"/>
        <w:lang w:val="pt-PT" w:eastAsia="en-US" w:bidi="ar-SA"/>
      </w:rPr>
    </w:lvl>
    <w:lvl w:ilvl="1" w:tplc="C0B8F282">
      <w:numFmt w:val="bullet"/>
      <w:lvlText w:val="•"/>
      <w:lvlJc w:val="left"/>
      <w:pPr>
        <w:ind w:left="1796" w:hanging="408"/>
      </w:pPr>
      <w:rPr>
        <w:rFonts w:hint="default"/>
        <w:lang w:val="pt-PT" w:eastAsia="en-US" w:bidi="ar-SA"/>
      </w:rPr>
    </w:lvl>
    <w:lvl w:ilvl="2" w:tplc="F19205E2">
      <w:numFmt w:val="bullet"/>
      <w:lvlText w:val="•"/>
      <w:lvlJc w:val="left"/>
      <w:pPr>
        <w:ind w:left="2612" w:hanging="408"/>
      </w:pPr>
      <w:rPr>
        <w:rFonts w:hint="default"/>
        <w:lang w:val="pt-PT" w:eastAsia="en-US" w:bidi="ar-SA"/>
      </w:rPr>
    </w:lvl>
    <w:lvl w:ilvl="3" w:tplc="E7403622">
      <w:numFmt w:val="bullet"/>
      <w:lvlText w:val="•"/>
      <w:lvlJc w:val="left"/>
      <w:pPr>
        <w:ind w:left="3428" w:hanging="408"/>
      </w:pPr>
      <w:rPr>
        <w:rFonts w:hint="default"/>
        <w:lang w:val="pt-PT" w:eastAsia="en-US" w:bidi="ar-SA"/>
      </w:rPr>
    </w:lvl>
    <w:lvl w:ilvl="4" w:tplc="3EBC0B1C">
      <w:numFmt w:val="bullet"/>
      <w:lvlText w:val="•"/>
      <w:lvlJc w:val="left"/>
      <w:pPr>
        <w:ind w:left="4244" w:hanging="408"/>
      </w:pPr>
      <w:rPr>
        <w:rFonts w:hint="default"/>
        <w:lang w:val="pt-PT" w:eastAsia="en-US" w:bidi="ar-SA"/>
      </w:rPr>
    </w:lvl>
    <w:lvl w:ilvl="5" w:tplc="85E88132">
      <w:numFmt w:val="bullet"/>
      <w:lvlText w:val="•"/>
      <w:lvlJc w:val="left"/>
      <w:pPr>
        <w:ind w:left="5060" w:hanging="408"/>
      </w:pPr>
      <w:rPr>
        <w:rFonts w:hint="default"/>
        <w:lang w:val="pt-PT" w:eastAsia="en-US" w:bidi="ar-SA"/>
      </w:rPr>
    </w:lvl>
    <w:lvl w:ilvl="6" w:tplc="F30A8D28">
      <w:numFmt w:val="bullet"/>
      <w:lvlText w:val="•"/>
      <w:lvlJc w:val="left"/>
      <w:pPr>
        <w:ind w:left="5876" w:hanging="408"/>
      </w:pPr>
      <w:rPr>
        <w:rFonts w:hint="default"/>
        <w:lang w:val="pt-PT" w:eastAsia="en-US" w:bidi="ar-SA"/>
      </w:rPr>
    </w:lvl>
    <w:lvl w:ilvl="7" w:tplc="A9AA7F56">
      <w:numFmt w:val="bullet"/>
      <w:lvlText w:val="•"/>
      <w:lvlJc w:val="left"/>
      <w:pPr>
        <w:ind w:left="6692" w:hanging="408"/>
      </w:pPr>
      <w:rPr>
        <w:rFonts w:hint="default"/>
        <w:lang w:val="pt-PT" w:eastAsia="en-US" w:bidi="ar-SA"/>
      </w:rPr>
    </w:lvl>
    <w:lvl w:ilvl="8" w:tplc="6FB6F4F8">
      <w:numFmt w:val="bullet"/>
      <w:lvlText w:val="•"/>
      <w:lvlJc w:val="left"/>
      <w:pPr>
        <w:ind w:left="750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1C1507F7"/>
    <w:multiLevelType w:val="multilevel"/>
    <w:tmpl w:val="88D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297C"/>
    <w:multiLevelType w:val="multilevel"/>
    <w:tmpl w:val="825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E59"/>
    <w:multiLevelType w:val="multilevel"/>
    <w:tmpl w:val="F748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4643C"/>
    <w:multiLevelType w:val="multilevel"/>
    <w:tmpl w:val="1CAC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26E9"/>
    <w:multiLevelType w:val="multilevel"/>
    <w:tmpl w:val="D27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82B14"/>
    <w:multiLevelType w:val="multilevel"/>
    <w:tmpl w:val="BEE8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66643"/>
    <w:multiLevelType w:val="multilevel"/>
    <w:tmpl w:val="E08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93264"/>
    <w:multiLevelType w:val="multilevel"/>
    <w:tmpl w:val="DB9A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C2"/>
    <w:rsid w:val="0003033F"/>
    <w:rsid w:val="000357F1"/>
    <w:rsid w:val="00047F04"/>
    <w:rsid w:val="0008479F"/>
    <w:rsid w:val="00097373"/>
    <w:rsid w:val="00097DED"/>
    <w:rsid w:val="000B1879"/>
    <w:rsid w:val="000D35A0"/>
    <w:rsid w:val="000D40F7"/>
    <w:rsid w:val="000E06AD"/>
    <w:rsid w:val="000F4FEF"/>
    <w:rsid w:val="001319C2"/>
    <w:rsid w:val="00163F81"/>
    <w:rsid w:val="00183038"/>
    <w:rsid w:val="001C37C6"/>
    <w:rsid w:val="001C47A7"/>
    <w:rsid w:val="001D35EE"/>
    <w:rsid w:val="00200F79"/>
    <w:rsid w:val="002120F1"/>
    <w:rsid w:val="002355F7"/>
    <w:rsid w:val="00254BAD"/>
    <w:rsid w:val="00262B61"/>
    <w:rsid w:val="002F49DE"/>
    <w:rsid w:val="00311FF1"/>
    <w:rsid w:val="0032276C"/>
    <w:rsid w:val="003358CC"/>
    <w:rsid w:val="003608B8"/>
    <w:rsid w:val="00364F20"/>
    <w:rsid w:val="00394551"/>
    <w:rsid w:val="003D4325"/>
    <w:rsid w:val="003F02D9"/>
    <w:rsid w:val="00417972"/>
    <w:rsid w:val="0045220B"/>
    <w:rsid w:val="00456EDE"/>
    <w:rsid w:val="00470059"/>
    <w:rsid w:val="00473391"/>
    <w:rsid w:val="004919C2"/>
    <w:rsid w:val="004B2068"/>
    <w:rsid w:val="004C4638"/>
    <w:rsid w:val="00516E24"/>
    <w:rsid w:val="00576BD2"/>
    <w:rsid w:val="0058584E"/>
    <w:rsid w:val="005B32A8"/>
    <w:rsid w:val="005C6DA1"/>
    <w:rsid w:val="005D78D6"/>
    <w:rsid w:val="005F2338"/>
    <w:rsid w:val="00617A43"/>
    <w:rsid w:val="00625AB4"/>
    <w:rsid w:val="006570D5"/>
    <w:rsid w:val="00692003"/>
    <w:rsid w:val="00696B68"/>
    <w:rsid w:val="006A3DF7"/>
    <w:rsid w:val="007068DB"/>
    <w:rsid w:val="00717FAD"/>
    <w:rsid w:val="0073063F"/>
    <w:rsid w:val="00731085"/>
    <w:rsid w:val="0076150B"/>
    <w:rsid w:val="007B7708"/>
    <w:rsid w:val="007D74F6"/>
    <w:rsid w:val="00820147"/>
    <w:rsid w:val="0082068B"/>
    <w:rsid w:val="0089007C"/>
    <w:rsid w:val="00892D46"/>
    <w:rsid w:val="00895196"/>
    <w:rsid w:val="008A7E89"/>
    <w:rsid w:val="00910701"/>
    <w:rsid w:val="0097244C"/>
    <w:rsid w:val="0097553F"/>
    <w:rsid w:val="00A4752F"/>
    <w:rsid w:val="00A70662"/>
    <w:rsid w:val="00A9381D"/>
    <w:rsid w:val="00A93F16"/>
    <w:rsid w:val="00AA4701"/>
    <w:rsid w:val="00AC2A3E"/>
    <w:rsid w:val="00AE264A"/>
    <w:rsid w:val="00B075DF"/>
    <w:rsid w:val="00B07DB5"/>
    <w:rsid w:val="00B3124B"/>
    <w:rsid w:val="00BA1BB9"/>
    <w:rsid w:val="00BB0958"/>
    <w:rsid w:val="00BF2099"/>
    <w:rsid w:val="00C11B8D"/>
    <w:rsid w:val="00C425A2"/>
    <w:rsid w:val="00C64205"/>
    <w:rsid w:val="00C95463"/>
    <w:rsid w:val="00D06F08"/>
    <w:rsid w:val="00D21E8E"/>
    <w:rsid w:val="00D42A5F"/>
    <w:rsid w:val="00D71FCC"/>
    <w:rsid w:val="00D83D54"/>
    <w:rsid w:val="00DD3D3A"/>
    <w:rsid w:val="00DE7B33"/>
    <w:rsid w:val="00DF056E"/>
    <w:rsid w:val="00DF0CD0"/>
    <w:rsid w:val="00DF781B"/>
    <w:rsid w:val="00E90889"/>
    <w:rsid w:val="00E940AF"/>
    <w:rsid w:val="00EB21AE"/>
    <w:rsid w:val="00F37702"/>
    <w:rsid w:val="00F60315"/>
    <w:rsid w:val="00F868CC"/>
    <w:rsid w:val="00FB359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2E367"/>
  <w15:docId w15:val="{EBF20D27-4BCA-4523-BF5D-926919B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7F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358" w:right="26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21AE"/>
    <w:pPr>
      <w:spacing w:after="120"/>
      <w:ind w:firstLine="567"/>
      <w:jc w:val="both"/>
    </w:pPr>
    <w:rPr>
      <w:rFonts w:ascii="Segoe UI" w:hAnsi="Segoe UI"/>
      <w:sz w:val="24"/>
      <w:szCs w:val="24"/>
    </w:rPr>
  </w:style>
  <w:style w:type="paragraph" w:styleId="Ttulo">
    <w:name w:val="Title"/>
    <w:basedOn w:val="Normal"/>
    <w:uiPriority w:val="1"/>
    <w:qFormat/>
    <w:pPr>
      <w:spacing w:before="11"/>
      <w:ind w:left="5" w:right="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989" w:hanging="40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iPriority w:val="99"/>
    <w:unhideWhenUsed/>
    <w:rsid w:val="00D21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1E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customStyle="1" w:styleId="WW-Recuodecorpodetexto2">
    <w:name w:val="WW-Recuo de corpo de texto 2"/>
    <w:basedOn w:val="Normal"/>
    <w:rsid w:val="005D78D6"/>
    <w:pPr>
      <w:suppressAutoHyphens/>
      <w:autoSpaceDE/>
      <w:autoSpaceDN/>
      <w:ind w:firstLine="708"/>
      <w:jc w:val="both"/>
    </w:pPr>
    <w:rPr>
      <w:rFonts w:eastAsia="Lucida Sans Unicode" w:cs="Tahoma"/>
      <w:sz w:val="28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D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3063F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F20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ot-name-ugc-label">
    <w:name w:val="bot-name-ugc-label"/>
    <w:basedOn w:val="Fontepargpadro"/>
    <w:rsid w:val="001C37C6"/>
  </w:style>
  <w:style w:type="paragraph" w:styleId="SemEspaamento">
    <w:name w:val="No Spacing"/>
    <w:uiPriority w:val="1"/>
    <w:qFormat/>
    <w:rsid w:val="00AA47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EDUCADM-EV\Documents\Modelos%20Personalizados%20do%20Office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54FF-CBB8-4544-A21B-C2546A9E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OFICIO.dotx</Template>
  <TotalTime>15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SECEDUCADM-EV</dc:creator>
  <cp:keywords/>
  <cp:lastModifiedBy>USUARIO</cp:lastModifiedBy>
  <cp:revision>2</cp:revision>
  <cp:lastPrinted>2025-08-19T17:51:00Z</cp:lastPrinted>
  <dcterms:created xsi:type="dcterms:W3CDTF">2025-10-08T12:03:00Z</dcterms:created>
  <dcterms:modified xsi:type="dcterms:W3CDTF">2025-10-24T20:55:00Z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