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5D079" w14:textId="6CCF75D0" w:rsidR="00717FAD" w:rsidRDefault="00717FAD" w:rsidP="001C47A7">
      <w:pPr>
        <w:jc w:val="center"/>
        <w:rPr>
          <w:b/>
          <w:sz w:val="24"/>
          <w:szCs w:val="24"/>
          <w:u w:val="thick"/>
        </w:rPr>
      </w:pPr>
      <w:bookmarkStart w:id="0" w:name="_GoBack"/>
      <w:bookmarkEnd w:id="0"/>
      <w:r w:rsidRPr="00717FAD">
        <w:rPr>
          <w:b/>
          <w:sz w:val="24"/>
          <w:szCs w:val="24"/>
          <w:u w:val="thick"/>
        </w:rPr>
        <w:t>ANEXO</w:t>
      </w:r>
      <w:r w:rsidRPr="00717FAD">
        <w:rPr>
          <w:b/>
          <w:spacing w:val="-2"/>
          <w:sz w:val="24"/>
          <w:szCs w:val="24"/>
          <w:u w:val="thick"/>
        </w:rPr>
        <w:t xml:space="preserve"> </w:t>
      </w:r>
      <w:r w:rsidRPr="00717FAD">
        <w:rPr>
          <w:b/>
          <w:sz w:val="24"/>
          <w:szCs w:val="24"/>
          <w:u w:val="thick"/>
        </w:rPr>
        <w:t>I</w:t>
      </w:r>
    </w:p>
    <w:p w14:paraId="6A0CE1D8" w14:textId="77777777" w:rsidR="00B344D4" w:rsidRPr="00717FAD" w:rsidRDefault="00B344D4" w:rsidP="001C47A7">
      <w:pPr>
        <w:jc w:val="center"/>
        <w:rPr>
          <w:b/>
          <w:sz w:val="24"/>
          <w:szCs w:val="24"/>
          <w:u w:val="thick"/>
        </w:rPr>
      </w:pPr>
    </w:p>
    <w:p w14:paraId="277B8FEB" w14:textId="77777777" w:rsidR="00717FAD" w:rsidRDefault="00717FAD" w:rsidP="001C47A7">
      <w:pPr>
        <w:jc w:val="center"/>
        <w:rPr>
          <w:b/>
          <w:sz w:val="24"/>
          <w:szCs w:val="24"/>
        </w:rPr>
      </w:pPr>
    </w:p>
    <w:p w14:paraId="59C9FE6F" w14:textId="77777777" w:rsidR="00B344D4" w:rsidRPr="00717FAD" w:rsidRDefault="00B344D4" w:rsidP="001C47A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865"/>
        <w:gridCol w:w="1589"/>
      </w:tblGrid>
      <w:tr w:rsidR="00B344D4" w:rsidRPr="00AF128E" w14:paraId="52DFA964" w14:textId="77777777" w:rsidTr="0032492D">
        <w:tc>
          <w:tcPr>
            <w:tcW w:w="675" w:type="dxa"/>
            <w:shd w:val="clear" w:color="auto" w:fill="auto"/>
          </w:tcPr>
          <w:p w14:paraId="37040178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 xml:space="preserve">Ord. </w:t>
            </w:r>
          </w:p>
        </w:tc>
        <w:tc>
          <w:tcPr>
            <w:tcW w:w="6946" w:type="dxa"/>
            <w:shd w:val="clear" w:color="auto" w:fill="auto"/>
          </w:tcPr>
          <w:p w14:paraId="2FB91C41" w14:textId="77777777" w:rsidR="00B344D4" w:rsidRPr="0095457F" w:rsidRDefault="00B344D4" w:rsidP="0032492D">
            <w:pPr>
              <w:tabs>
                <w:tab w:val="left" w:pos="502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457F">
              <w:rPr>
                <w:b/>
                <w:bCs/>
                <w:sz w:val="24"/>
                <w:szCs w:val="24"/>
              </w:rPr>
              <w:t>CRONOGRAMA</w:t>
            </w:r>
          </w:p>
        </w:tc>
        <w:tc>
          <w:tcPr>
            <w:tcW w:w="1591" w:type="dxa"/>
            <w:shd w:val="clear" w:color="auto" w:fill="auto"/>
          </w:tcPr>
          <w:p w14:paraId="6B7DC446" w14:textId="77777777" w:rsidR="00B344D4" w:rsidRPr="00AF128E" w:rsidRDefault="00B344D4" w:rsidP="0032492D">
            <w:pPr>
              <w:tabs>
                <w:tab w:val="left" w:pos="5025"/>
              </w:tabs>
              <w:jc w:val="center"/>
              <w:rPr>
                <w:b/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Data/período</w:t>
            </w:r>
          </w:p>
        </w:tc>
      </w:tr>
      <w:tr w:rsidR="00B344D4" w:rsidRPr="00AF128E" w14:paraId="28DC4792" w14:textId="77777777" w:rsidTr="0032492D">
        <w:tc>
          <w:tcPr>
            <w:tcW w:w="675" w:type="dxa"/>
            <w:shd w:val="clear" w:color="auto" w:fill="auto"/>
          </w:tcPr>
          <w:p w14:paraId="697233D2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946" w:type="dxa"/>
            <w:shd w:val="clear" w:color="auto" w:fill="auto"/>
          </w:tcPr>
          <w:p w14:paraId="5D3AFEF7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Publicação do Edital de abertura do Processo Seletivo</w:t>
            </w:r>
          </w:p>
        </w:tc>
        <w:tc>
          <w:tcPr>
            <w:tcW w:w="1591" w:type="dxa"/>
            <w:shd w:val="clear" w:color="auto" w:fill="auto"/>
          </w:tcPr>
          <w:p w14:paraId="3B54375A" w14:textId="7CD626A4" w:rsidR="00B344D4" w:rsidRPr="00405222" w:rsidRDefault="00610859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/10/202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7D111A77" w14:textId="77777777" w:rsidTr="0032492D">
        <w:tc>
          <w:tcPr>
            <w:tcW w:w="675" w:type="dxa"/>
            <w:shd w:val="clear" w:color="auto" w:fill="auto"/>
          </w:tcPr>
          <w:p w14:paraId="25B277A5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6946" w:type="dxa"/>
            <w:shd w:val="clear" w:color="auto" w:fill="auto"/>
          </w:tcPr>
          <w:p w14:paraId="4AA4B2FB" w14:textId="77777777" w:rsidR="00B344D4" w:rsidRPr="00073D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Pedido de impugnação do Edital</w:t>
            </w:r>
          </w:p>
        </w:tc>
        <w:tc>
          <w:tcPr>
            <w:tcW w:w="1591" w:type="dxa"/>
            <w:shd w:val="clear" w:color="auto" w:fill="auto"/>
          </w:tcPr>
          <w:p w14:paraId="2B73304F" w14:textId="13D8A0CD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/10/202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3B09AA5D" w14:textId="77777777" w:rsidTr="0032492D">
        <w:tc>
          <w:tcPr>
            <w:tcW w:w="675" w:type="dxa"/>
            <w:shd w:val="clear" w:color="auto" w:fill="auto"/>
          </w:tcPr>
          <w:p w14:paraId="14314A48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6946" w:type="dxa"/>
            <w:shd w:val="clear" w:color="auto" w:fill="auto"/>
          </w:tcPr>
          <w:p w14:paraId="41FB7A28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Divulgação do Resultado da impugnação do Edital no site da Prefeitura Municipal</w:t>
            </w:r>
          </w:p>
        </w:tc>
        <w:tc>
          <w:tcPr>
            <w:tcW w:w="1591" w:type="dxa"/>
            <w:shd w:val="clear" w:color="auto" w:fill="auto"/>
          </w:tcPr>
          <w:p w14:paraId="678A2DBD" w14:textId="36163E23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/10/202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54F1959D" w14:textId="77777777" w:rsidTr="0032492D">
        <w:tc>
          <w:tcPr>
            <w:tcW w:w="675" w:type="dxa"/>
            <w:shd w:val="clear" w:color="auto" w:fill="auto"/>
          </w:tcPr>
          <w:p w14:paraId="7CD9918A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946" w:type="dxa"/>
            <w:shd w:val="clear" w:color="auto" w:fill="auto"/>
          </w:tcPr>
          <w:p w14:paraId="41B16095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Período de inscrição dos candidatos e envio dos documentos descritos no item 4 deste Edital</w:t>
            </w:r>
          </w:p>
        </w:tc>
        <w:tc>
          <w:tcPr>
            <w:tcW w:w="1591" w:type="dxa"/>
            <w:shd w:val="clear" w:color="auto" w:fill="auto"/>
          </w:tcPr>
          <w:p w14:paraId="4CD2FAF0" w14:textId="5780361F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 xml:space="preserve"> a 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1C1BA15D" w14:textId="77777777" w:rsidTr="0032492D">
        <w:tc>
          <w:tcPr>
            <w:tcW w:w="675" w:type="dxa"/>
            <w:shd w:val="clear" w:color="auto" w:fill="auto"/>
          </w:tcPr>
          <w:p w14:paraId="53058C5D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946" w:type="dxa"/>
            <w:shd w:val="clear" w:color="auto" w:fill="auto"/>
          </w:tcPr>
          <w:p w14:paraId="16E6ADF2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Divulgação das inscrições deferidas e indeferidas no site da Prefeitura Municipal</w:t>
            </w:r>
          </w:p>
        </w:tc>
        <w:tc>
          <w:tcPr>
            <w:tcW w:w="1591" w:type="dxa"/>
            <w:shd w:val="clear" w:color="auto" w:fill="auto"/>
          </w:tcPr>
          <w:p w14:paraId="2AABCE71" w14:textId="024613A6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391045C2" w14:textId="77777777" w:rsidTr="0032492D">
        <w:tc>
          <w:tcPr>
            <w:tcW w:w="675" w:type="dxa"/>
            <w:shd w:val="clear" w:color="auto" w:fill="auto"/>
          </w:tcPr>
          <w:p w14:paraId="6B0A3E3B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6946" w:type="dxa"/>
            <w:shd w:val="clear" w:color="auto" w:fill="auto"/>
          </w:tcPr>
          <w:p w14:paraId="03024849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Recurso contra inscrições indeferidas - interposição pelo formulário</w:t>
            </w:r>
          </w:p>
        </w:tc>
        <w:tc>
          <w:tcPr>
            <w:tcW w:w="1591" w:type="dxa"/>
            <w:shd w:val="clear" w:color="auto" w:fill="auto"/>
          </w:tcPr>
          <w:p w14:paraId="099BCCE6" w14:textId="500A8807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 a 12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7244739E" w14:textId="77777777" w:rsidTr="0032492D">
        <w:tc>
          <w:tcPr>
            <w:tcW w:w="675" w:type="dxa"/>
            <w:shd w:val="clear" w:color="auto" w:fill="auto"/>
          </w:tcPr>
          <w:p w14:paraId="405108C5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6946" w:type="dxa"/>
            <w:shd w:val="clear" w:color="auto" w:fill="auto"/>
          </w:tcPr>
          <w:p w14:paraId="7FCA4E4C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Divulgação dos Resultados dos recursos das inscrições indeferidas no site Prefeitura Municipal</w:t>
            </w:r>
          </w:p>
        </w:tc>
        <w:tc>
          <w:tcPr>
            <w:tcW w:w="1591" w:type="dxa"/>
            <w:shd w:val="clear" w:color="auto" w:fill="auto"/>
          </w:tcPr>
          <w:p w14:paraId="0F2AA68F" w14:textId="028BDDD3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1EE41249" w14:textId="77777777" w:rsidTr="0032492D">
        <w:tc>
          <w:tcPr>
            <w:tcW w:w="675" w:type="dxa"/>
            <w:shd w:val="clear" w:color="auto" w:fill="auto"/>
          </w:tcPr>
          <w:p w14:paraId="47147307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6946" w:type="dxa"/>
            <w:shd w:val="clear" w:color="auto" w:fill="auto"/>
          </w:tcPr>
          <w:p w14:paraId="768DAC7B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Realização da Prova Objetiva</w:t>
            </w:r>
          </w:p>
        </w:tc>
        <w:tc>
          <w:tcPr>
            <w:tcW w:w="1591" w:type="dxa"/>
            <w:shd w:val="clear" w:color="auto" w:fill="auto"/>
          </w:tcPr>
          <w:p w14:paraId="341EDBD4" w14:textId="044253C1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/11/202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50BB43B3" w14:textId="77777777" w:rsidTr="0032492D">
        <w:tc>
          <w:tcPr>
            <w:tcW w:w="675" w:type="dxa"/>
            <w:shd w:val="clear" w:color="auto" w:fill="auto"/>
          </w:tcPr>
          <w:p w14:paraId="2E9E2BD3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6946" w:type="dxa"/>
            <w:shd w:val="clear" w:color="auto" w:fill="auto"/>
          </w:tcPr>
          <w:p w14:paraId="05040510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Divulgação do Gabarito no site da Prefeitura Municipal</w:t>
            </w:r>
          </w:p>
        </w:tc>
        <w:tc>
          <w:tcPr>
            <w:tcW w:w="1591" w:type="dxa"/>
            <w:shd w:val="clear" w:color="auto" w:fill="auto"/>
          </w:tcPr>
          <w:p w14:paraId="0642EE43" w14:textId="52597E00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/11/202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52D50D8E" w14:textId="77777777" w:rsidTr="0032492D">
        <w:tc>
          <w:tcPr>
            <w:tcW w:w="675" w:type="dxa"/>
            <w:shd w:val="clear" w:color="auto" w:fill="auto"/>
          </w:tcPr>
          <w:p w14:paraId="3B210F2E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14:paraId="7E5039CA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Divulgação do Resultado da Etapa I - Prova Objetiva, no site da Prefeitura Municipal</w:t>
            </w:r>
          </w:p>
        </w:tc>
        <w:tc>
          <w:tcPr>
            <w:tcW w:w="1591" w:type="dxa"/>
            <w:shd w:val="clear" w:color="auto" w:fill="auto"/>
          </w:tcPr>
          <w:p w14:paraId="66C5F1AB" w14:textId="650F0DE8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/11/202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27160002" w14:textId="77777777" w:rsidTr="0032492D">
        <w:tc>
          <w:tcPr>
            <w:tcW w:w="675" w:type="dxa"/>
            <w:shd w:val="clear" w:color="auto" w:fill="auto"/>
          </w:tcPr>
          <w:p w14:paraId="5275D1A8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14:paraId="0CF90867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Recurso contra o Resultado da Prova Objetiva – entrega do formulário</w:t>
            </w:r>
          </w:p>
        </w:tc>
        <w:tc>
          <w:tcPr>
            <w:tcW w:w="1591" w:type="dxa"/>
            <w:shd w:val="clear" w:color="auto" w:fill="auto"/>
          </w:tcPr>
          <w:p w14:paraId="48C42040" w14:textId="624BCD54" w:rsidR="00B344D4" w:rsidRPr="00405222" w:rsidRDefault="00553513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970AA0">
              <w:rPr>
                <w:b/>
                <w:color w:val="FF0000"/>
                <w:sz w:val="24"/>
                <w:szCs w:val="24"/>
              </w:rPr>
              <w:t>6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C4031A">
              <w:rPr>
                <w:b/>
                <w:color w:val="FF0000"/>
                <w:sz w:val="24"/>
                <w:szCs w:val="24"/>
              </w:rPr>
              <w:t>a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 w:rsidR="00970AA0">
              <w:rPr>
                <w:b/>
                <w:color w:val="FF0000"/>
                <w:sz w:val="24"/>
                <w:szCs w:val="24"/>
              </w:rPr>
              <w:t>7</w:t>
            </w:r>
            <w:r>
              <w:rPr>
                <w:b/>
                <w:color w:val="FF0000"/>
                <w:sz w:val="24"/>
                <w:szCs w:val="24"/>
              </w:rPr>
              <w:t>/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11/202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5958B358" w14:textId="77777777" w:rsidTr="0032492D">
        <w:tc>
          <w:tcPr>
            <w:tcW w:w="675" w:type="dxa"/>
            <w:shd w:val="clear" w:color="auto" w:fill="auto"/>
          </w:tcPr>
          <w:p w14:paraId="120B0E84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Pr="00AF128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14:paraId="4D38A3DC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Divulgação dos Resultados dos recursos da Prova Objetiva no site da Prefeitura Municipal</w:t>
            </w:r>
          </w:p>
        </w:tc>
        <w:tc>
          <w:tcPr>
            <w:tcW w:w="1591" w:type="dxa"/>
            <w:shd w:val="clear" w:color="auto" w:fill="auto"/>
          </w:tcPr>
          <w:p w14:paraId="10F31AD2" w14:textId="74343565" w:rsidR="00B344D4" w:rsidRPr="00405222" w:rsidRDefault="00970AA0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/11/202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289941FD" w14:textId="77777777" w:rsidTr="0032492D">
        <w:tc>
          <w:tcPr>
            <w:tcW w:w="675" w:type="dxa"/>
            <w:shd w:val="clear" w:color="auto" w:fill="auto"/>
          </w:tcPr>
          <w:p w14:paraId="3AE514A1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14:paraId="01554048" w14:textId="5C082D48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Análise de Títulos e Currículos pela Comissão Municipal</w:t>
            </w:r>
            <w:r w:rsidR="006C054A">
              <w:rPr>
                <w:sz w:val="24"/>
                <w:szCs w:val="24"/>
              </w:rPr>
              <w:t>, Plano de trabalho</w:t>
            </w:r>
          </w:p>
        </w:tc>
        <w:tc>
          <w:tcPr>
            <w:tcW w:w="1591" w:type="dxa"/>
            <w:shd w:val="clear" w:color="auto" w:fill="auto"/>
          </w:tcPr>
          <w:p w14:paraId="3E8FAAD3" w14:textId="0F0E65CB" w:rsidR="00B344D4" w:rsidRPr="00405222" w:rsidRDefault="00610859" w:rsidP="00610859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01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 xml:space="preserve"> a </w:t>
            </w:r>
            <w:r>
              <w:rPr>
                <w:b/>
                <w:color w:val="FF0000"/>
                <w:sz w:val="24"/>
                <w:szCs w:val="24"/>
              </w:rPr>
              <w:t>03/12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5A25D17D" w14:textId="77777777" w:rsidTr="0032492D">
        <w:tc>
          <w:tcPr>
            <w:tcW w:w="675" w:type="dxa"/>
            <w:shd w:val="clear" w:color="auto" w:fill="auto"/>
          </w:tcPr>
          <w:p w14:paraId="1A8543FB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14:paraId="058DA916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Divulgação do Resultado da Etapa II - Análise de títulos e currículo será feito pelo site da Prefeitura Municipal</w:t>
            </w:r>
          </w:p>
        </w:tc>
        <w:tc>
          <w:tcPr>
            <w:tcW w:w="1591" w:type="dxa"/>
            <w:shd w:val="clear" w:color="auto" w:fill="auto"/>
          </w:tcPr>
          <w:p w14:paraId="269C6D9C" w14:textId="37403251" w:rsidR="00B344D4" w:rsidRPr="00405222" w:rsidRDefault="00610859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08/12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383EBA6D" w14:textId="77777777" w:rsidTr="0032492D">
        <w:tc>
          <w:tcPr>
            <w:tcW w:w="675" w:type="dxa"/>
            <w:shd w:val="clear" w:color="auto" w:fill="auto"/>
          </w:tcPr>
          <w:p w14:paraId="77E27DC0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14:paraId="46FF2AAE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Recurso contra o Resultado da Etapa II - Análise de títulos e currículo – entrega do formulário</w:t>
            </w:r>
          </w:p>
        </w:tc>
        <w:tc>
          <w:tcPr>
            <w:tcW w:w="1591" w:type="dxa"/>
            <w:shd w:val="clear" w:color="auto" w:fill="auto"/>
          </w:tcPr>
          <w:p w14:paraId="46153FD5" w14:textId="6A2EDD7E" w:rsidR="00B344D4" w:rsidRPr="00405222" w:rsidRDefault="00610859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 xml:space="preserve"> e </w:t>
            </w:r>
            <w:r>
              <w:rPr>
                <w:b/>
                <w:color w:val="FF0000"/>
                <w:sz w:val="24"/>
                <w:szCs w:val="24"/>
              </w:rPr>
              <w:t>10/12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6ED69B14" w14:textId="77777777" w:rsidTr="0032492D">
        <w:tc>
          <w:tcPr>
            <w:tcW w:w="675" w:type="dxa"/>
            <w:shd w:val="clear" w:color="auto" w:fill="auto"/>
          </w:tcPr>
          <w:p w14:paraId="5982BE97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946" w:type="dxa"/>
            <w:shd w:val="clear" w:color="auto" w:fill="auto"/>
          </w:tcPr>
          <w:p w14:paraId="07D67C47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Divulgação do Resultado dos recursos da Etapa II - Análise de títulos e currículo pelo site da Prefeitura Municipal</w:t>
            </w:r>
          </w:p>
        </w:tc>
        <w:tc>
          <w:tcPr>
            <w:tcW w:w="1591" w:type="dxa"/>
            <w:shd w:val="clear" w:color="auto" w:fill="auto"/>
          </w:tcPr>
          <w:p w14:paraId="4A6A65F7" w14:textId="370BD325" w:rsidR="00B344D4" w:rsidRPr="00405222" w:rsidRDefault="00610859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12/12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7D4E5A67" w14:textId="77777777" w:rsidTr="0032492D">
        <w:tc>
          <w:tcPr>
            <w:tcW w:w="675" w:type="dxa"/>
            <w:shd w:val="clear" w:color="auto" w:fill="auto"/>
          </w:tcPr>
          <w:p w14:paraId="3A08531D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14:paraId="6C695B52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Publicação do Resultado da Classificação Final, pelo Site da Prefeitura Municipal</w:t>
            </w:r>
          </w:p>
        </w:tc>
        <w:tc>
          <w:tcPr>
            <w:tcW w:w="1591" w:type="dxa"/>
            <w:shd w:val="clear" w:color="auto" w:fill="auto"/>
          </w:tcPr>
          <w:p w14:paraId="20E14630" w14:textId="7036771B" w:rsidR="00B344D4" w:rsidRPr="00405222" w:rsidRDefault="00610859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</w:t>
            </w:r>
            <w:r w:rsidR="00353D57">
              <w:rPr>
                <w:b/>
                <w:color w:val="FF0000"/>
                <w:sz w:val="24"/>
                <w:szCs w:val="24"/>
              </w:rPr>
              <w:t>12</w:t>
            </w:r>
            <w:r w:rsidR="00B344D4" w:rsidRPr="00405222">
              <w:rPr>
                <w:b/>
                <w:color w:val="FF0000"/>
                <w:sz w:val="24"/>
                <w:szCs w:val="24"/>
              </w:rPr>
              <w:t>/202</w:t>
            </w:r>
            <w:r w:rsidR="00B344D4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B344D4" w:rsidRPr="00AF128E" w14:paraId="26431A6B" w14:textId="77777777" w:rsidTr="0032492D">
        <w:tc>
          <w:tcPr>
            <w:tcW w:w="675" w:type="dxa"/>
            <w:shd w:val="clear" w:color="auto" w:fill="auto"/>
          </w:tcPr>
          <w:p w14:paraId="41EF1FBF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b/>
                <w:sz w:val="24"/>
                <w:szCs w:val="24"/>
              </w:rPr>
            </w:pPr>
            <w:r w:rsidRPr="00AF128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946" w:type="dxa"/>
            <w:shd w:val="clear" w:color="auto" w:fill="auto"/>
          </w:tcPr>
          <w:p w14:paraId="0DA1C5D2" w14:textId="77777777" w:rsidR="00B344D4" w:rsidRPr="00AF128E" w:rsidRDefault="00B344D4" w:rsidP="0032492D">
            <w:pPr>
              <w:tabs>
                <w:tab w:val="left" w:pos="5025"/>
              </w:tabs>
              <w:jc w:val="both"/>
              <w:rPr>
                <w:sz w:val="24"/>
                <w:szCs w:val="24"/>
              </w:rPr>
            </w:pPr>
            <w:r w:rsidRPr="00AF128E">
              <w:rPr>
                <w:sz w:val="24"/>
                <w:szCs w:val="24"/>
              </w:rPr>
              <w:t>Designação dos servidores a função de Diretor Escolar</w:t>
            </w:r>
          </w:p>
        </w:tc>
        <w:tc>
          <w:tcPr>
            <w:tcW w:w="1591" w:type="dxa"/>
            <w:shd w:val="clear" w:color="auto" w:fill="auto"/>
          </w:tcPr>
          <w:p w14:paraId="122EBE31" w14:textId="77777777" w:rsidR="00B344D4" w:rsidRPr="00405222" w:rsidRDefault="00B344D4" w:rsidP="0032492D">
            <w:pPr>
              <w:tabs>
                <w:tab w:val="left" w:pos="502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02</w:t>
            </w:r>
            <w:r w:rsidRPr="00405222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01</w:t>
            </w:r>
            <w:r w:rsidRPr="00405222">
              <w:rPr>
                <w:b/>
                <w:color w:val="FF0000"/>
                <w:sz w:val="24"/>
                <w:szCs w:val="24"/>
              </w:rPr>
              <w:t>/202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71AF30CB" w14:textId="789CEB83" w:rsidR="00163F81" w:rsidRPr="00163F81" w:rsidRDefault="00163F81" w:rsidP="00B344D4">
      <w:pPr>
        <w:jc w:val="center"/>
        <w:rPr>
          <w:iCs/>
        </w:rPr>
      </w:pPr>
    </w:p>
    <w:sectPr w:rsidR="00163F81" w:rsidRPr="00163F81" w:rsidSect="007B7708">
      <w:headerReference w:type="default" r:id="rId8"/>
      <w:footerReference w:type="default" r:id="rId9"/>
      <w:pgSz w:w="11900" w:h="16840"/>
      <w:pgMar w:top="1843" w:right="1281" w:bottom="879" w:left="14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1E17" w14:textId="77777777" w:rsidR="00F800B2" w:rsidRDefault="00F800B2">
      <w:r>
        <w:separator/>
      </w:r>
    </w:p>
  </w:endnote>
  <w:endnote w:type="continuationSeparator" w:id="0">
    <w:p w14:paraId="1A8222D2" w14:textId="77777777" w:rsidR="00F800B2" w:rsidRDefault="00F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3D6C" w14:textId="77777777" w:rsidR="00AC2A3E" w:rsidRDefault="00892D4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36E426" wp14:editId="7EDB432B">
              <wp:simplePos x="0" y="0"/>
              <wp:positionH relativeFrom="margin">
                <wp:align>center</wp:align>
              </wp:positionH>
              <wp:positionV relativeFrom="page">
                <wp:posOffset>10201275</wp:posOffset>
              </wp:positionV>
              <wp:extent cx="7067550" cy="1905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CBFC2" w14:textId="77777777" w:rsidR="00AC2A3E" w:rsidRPr="00FF6BBD" w:rsidRDefault="00AC2A3E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F6BBD">
                            <w:rPr>
                              <w:b/>
                              <w:sz w:val="18"/>
                            </w:rPr>
                            <w:t>Rua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Alceu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Rossi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s/nº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-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Centro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CEP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78590-000</w:t>
                          </w:r>
                          <w:r w:rsidR="00A93F16" w:rsidRPr="00A93F16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A93F16" w:rsidRPr="00A93F16">
                            <w:rPr>
                              <w:b/>
                              <w:i/>
                              <w:sz w:val="18"/>
                            </w:rPr>
                            <w:t>CNPJ 03.239.043/0001-12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Paranaíta-MT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Telefone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(66)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3563-27</w:t>
                          </w:r>
                          <w:r w:rsidR="00AA4701">
                            <w:rPr>
                              <w:b/>
                              <w:sz w:val="18"/>
                            </w:rPr>
                            <w:t>2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6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-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www.paranaíta.mt.gov.br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36E4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803.25pt;width:556.5pt;height:1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" filled="f" stroked="f">
              <v:textbox inset="0,0,0,0">
                <w:txbxContent>
                  <w:p w14:paraId="3CACBFC2" w14:textId="77777777" w:rsidR="00AC2A3E" w:rsidRPr="00FF6BBD" w:rsidRDefault="00AC2A3E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 w:rsidRPr="00FF6BBD">
                      <w:rPr>
                        <w:b/>
                        <w:sz w:val="18"/>
                      </w:rPr>
                      <w:t>Rua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Alceu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Rossi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s/nº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-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Centro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CEP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78590-000</w:t>
                    </w:r>
                    <w:r w:rsidR="00A93F16" w:rsidRPr="00A93F16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A93F16" w:rsidRPr="00A93F16">
                      <w:rPr>
                        <w:b/>
                        <w:i/>
                        <w:sz w:val="18"/>
                      </w:rPr>
                      <w:t>CNPJ 03.239.043/0001-12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Paranaíta-MT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Telefone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(66)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3563-27</w:t>
                    </w:r>
                    <w:r w:rsidR="00AA4701">
                      <w:rPr>
                        <w:b/>
                        <w:sz w:val="18"/>
                      </w:rPr>
                      <w:t>2</w:t>
                    </w:r>
                    <w:r w:rsidRPr="00FF6BBD">
                      <w:rPr>
                        <w:b/>
                        <w:sz w:val="18"/>
                      </w:rPr>
                      <w:t>6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- </w:t>
                    </w:r>
                    <w:r w:rsidRPr="00FF6BBD">
                      <w:rPr>
                        <w:b/>
                        <w:sz w:val="18"/>
                      </w:rPr>
                      <w:t>www.paranaíta.mt.gov.br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BB39D" w14:textId="77777777" w:rsidR="00F800B2" w:rsidRDefault="00F800B2">
      <w:r>
        <w:separator/>
      </w:r>
    </w:p>
  </w:footnote>
  <w:footnote w:type="continuationSeparator" w:id="0">
    <w:p w14:paraId="0078CE22" w14:textId="77777777" w:rsidR="00F800B2" w:rsidRDefault="00F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5" w:type="dxa"/>
      <w:jc w:val="center"/>
      <w:tblLayout w:type="fixed"/>
      <w:tblLook w:val="01E0" w:firstRow="1" w:lastRow="1" w:firstColumn="1" w:lastColumn="1" w:noHBand="0" w:noVBand="0"/>
    </w:tblPr>
    <w:tblGrid>
      <w:gridCol w:w="1814"/>
      <w:gridCol w:w="6675"/>
      <w:gridCol w:w="1476"/>
    </w:tblGrid>
    <w:tr w:rsidR="00AC2A3E" w14:paraId="5DC7851A" w14:textId="77777777" w:rsidTr="00B075DF">
      <w:trPr>
        <w:jc w:val="center"/>
      </w:trPr>
      <w:tc>
        <w:tcPr>
          <w:tcW w:w="1814" w:type="dxa"/>
          <w:vAlign w:val="center"/>
        </w:tcPr>
        <w:p w14:paraId="59300AF5" w14:textId="77777777" w:rsidR="00AC2A3E" w:rsidRDefault="00892D46" w:rsidP="00D21E8E">
          <w:pPr>
            <w:pStyle w:val="Cabealho"/>
          </w:pPr>
          <w:bookmarkStart w:id="1" w:name="_Hlk180996470"/>
          <w:r w:rsidRPr="007B7708">
            <w:rPr>
              <w:noProof/>
              <w:lang w:val="pt-BR" w:eastAsia="pt-BR"/>
            </w:rPr>
            <w:drawing>
              <wp:inline distT="0" distB="0" distL="0" distR="0" wp14:anchorId="2B1E3A97" wp14:editId="41BA7E4F">
                <wp:extent cx="1009650" cy="885825"/>
                <wp:effectExtent l="0" t="0" r="0" b="0"/>
                <wp:docPr id="1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</w:tcPr>
        <w:p w14:paraId="232135C4" w14:textId="77777777" w:rsidR="00AC2A3E" w:rsidRPr="00EA445F" w:rsidRDefault="00AC2A3E" w:rsidP="00D21E8E">
          <w:pPr>
            <w:pStyle w:val="Cabealho"/>
            <w:jc w:val="center"/>
            <w:rPr>
              <w:b/>
              <w:spacing w:val="20"/>
              <w:sz w:val="24"/>
              <w:szCs w:val="24"/>
              <w:u w:val="single"/>
            </w:rPr>
          </w:pPr>
          <w:r w:rsidRPr="00EA445F">
            <w:rPr>
              <w:b/>
              <w:spacing w:val="20"/>
              <w:sz w:val="24"/>
              <w:szCs w:val="24"/>
              <w:u w:val="single"/>
            </w:rPr>
            <w:t>PREFEITURA DE PARANAÍTA</w:t>
          </w:r>
        </w:p>
        <w:p w14:paraId="4C187519" w14:textId="77777777" w:rsidR="00AC2A3E" w:rsidRPr="00EA445F" w:rsidRDefault="00AC2A3E" w:rsidP="00D21E8E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ESTADO DE MATO GROSSO</w:t>
          </w:r>
        </w:p>
        <w:p w14:paraId="61511234" w14:textId="77777777" w:rsidR="00AC2A3E" w:rsidRPr="00EA445F" w:rsidRDefault="00AC2A3E" w:rsidP="00D21E8E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SECRETARIA MUNICIPAL DE EDUCAÇÃO</w:t>
          </w:r>
        </w:p>
        <w:p w14:paraId="7E3431B9" w14:textId="77777777" w:rsidR="00AC2A3E" w:rsidRPr="00EA445F" w:rsidRDefault="00AC2A3E" w:rsidP="00D21E8E">
          <w:pPr>
            <w:jc w:val="center"/>
            <w:rPr>
              <w:b/>
              <w:i/>
              <w:iCs/>
              <w:sz w:val="24"/>
              <w:szCs w:val="24"/>
            </w:rPr>
          </w:pPr>
          <w:r w:rsidRPr="00EA445F">
            <w:rPr>
              <w:b/>
              <w:i/>
              <w:iCs/>
              <w:sz w:val="24"/>
              <w:szCs w:val="24"/>
            </w:rPr>
            <w:t>A plenitude de toda sociedade é uma educação de qualidade</w:t>
          </w:r>
        </w:p>
        <w:p w14:paraId="3364886F" w14:textId="77777777" w:rsidR="00AC2A3E" w:rsidRPr="00EA445F" w:rsidRDefault="00AC2A3E" w:rsidP="00D21E8E">
          <w:pPr>
            <w:jc w:val="right"/>
            <w:rPr>
              <w:b/>
              <w:color w:val="3366FF"/>
              <w:sz w:val="16"/>
              <w:szCs w:val="16"/>
            </w:rPr>
          </w:pPr>
          <w:r w:rsidRPr="00EA445F">
            <w:rPr>
              <w:b/>
              <w:sz w:val="16"/>
              <w:szCs w:val="16"/>
            </w:rPr>
            <w:t>Sandra Tacianny Carol de Araújo</w:t>
          </w:r>
        </w:p>
      </w:tc>
      <w:tc>
        <w:tcPr>
          <w:tcW w:w="1476" w:type="dxa"/>
          <w:vAlign w:val="center"/>
        </w:tcPr>
        <w:p w14:paraId="32D2D87A" w14:textId="77777777" w:rsidR="00AC2A3E" w:rsidRDefault="00892D46" w:rsidP="00D21E8E">
          <w:pPr>
            <w:pStyle w:val="Cabealho"/>
            <w:jc w:val="center"/>
          </w:pPr>
          <w:r w:rsidRPr="007B7708">
            <w:rPr>
              <w:noProof/>
              <w:lang w:val="pt-BR" w:eastAsia="pt-BR"/>
            </w:rPr>
            <w:drawing>
              <wp:inline distT="0" distB="0" distL="0" distR="0" wp14:anchorId="2A8C732B" wp14:editId="692B039F">
                <wp:extent cx="876300" cy="981075"/>
                <wp:effectExtent l="0" t="0" r="0" b="0"/>
                <wp:docPr id="2" name="Imagem 17" descr="D:\Documentos\Documents\Concurso Uniforme 2015\Logomarca_FINAL_EDUC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 descr="D:\Documentos\Documents\Concurso Uniforme 2015\Logomarca_FINAL_EDUC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44D4" w14:paraId="6DB1FC77" w14:textId="77777777" w:rsidTr="00B075DF">
      <w:trPr>
        <w:jc w:val="center"/>
      </w:trPr>
      <w:tc>
        <w:tcPr>
          <w:tcW w:w="1814" w:type="dxa"/>
          <w:vAlign w:val="center"/>
        </w:tcPr>
        <w:p w14:paraId="555481E2" w14:textId="77777777" w:rsidR="00B344D4" w:rsidRPr="007B7708" w:rsidRDefault="00B344D4" w:rsidP="00D21E8E">
          <w:pPr>
            <w:pStyle w:val="Cabealho"/>
            <w:rPr>
              <w:noProof/>
              <w:lang w:val="pt-BR" w:eastAsia="pt-BR"/>
            </w:rPr>
          </w:pPr>
        </w:p>
      </w:tc>
      <w:tc>
        <w:tcPr>
          <w:tcW w:w="6675" w:type="dxa"/>
        </w:tcPr>
        <w:p w14:paraId="2607AE0B" w14:textId="77777777" w:rsidR="00B344D4" w:rsidRPr="00EA445F" w:rsidRDefault="00B344D4" w:rsidP="00D21E8E">
          <w:pPr>
            <w:pStyle w:val="Cabealho"/>
            <w:jc w:val="center"/>
            <w:rPr>
              <w:b/>
              <w:spacing w:val="20"/>
              <w:sz w:val="24"/>
              <w:szCs w:val="24"/>
              <w:u w:val="single"/>
            </w:rPr>
          </w:pPr>
        </w:p>
      </w:tc>
      <w:tc>
        <w:tcPr>
          <w:tcW w:w="1476" w:type="dxa"/>
          <w:vAlign w:val="center"/>
        </w:tcPr>
        <w:p w14:paraId="0FACA7E7" w14:textId="77777777" w:rsidR="00B344D4" w:rsidRPr="007B7708" w:rsidRDefault="00B344D4" w:rsidP="00D21E8E">
          <w:pPr>
            <w:pStyle w:val="Cabealho"/>
            <w:jc w:val="center"/>
            <w:rPr>
              <w:noProof/>
              <w:lang w:val="pt-BR" w:eastAsia="pt-BR"/>
            </w:rPr>
          </w:pPr>
        </w:p>
      </w:tc>
    </w:tr>
    <w:bookmarkEnd w:id="1"/>
  </w:tbl>
  <w:p w14:paraId="4A4A2CE8" w14:textId="77777777" w:rsidR="00AC2A3E" w:rsidRDefault="00AC2A3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A04"/>
    <w:multiLevelType w:val="hybridMultilevel"/>
    <w:tmpl w:val="F7FE5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0AD1"/>
    <w:multiLevelType w:val="hybridMultilevel"/>
    <w:tmpl w:val="5F9C701C"/>
    <w:lvl w:ilvl="0" w:tplc="6292F68A">
      <w:numFmt w:val="bullet"/>
      <w:lvlText w:val=""/>
      <w:lvlJc w:val="left"/>
      <w:pPr>
        <w:ind w:left="989" w:hanging="408"/>
      </w:pPr>
      <w:rPr>
        <w:rFonts w:ascii="Symbol" w:eastAsia="Symbol" w:hAnsi="Symbol" w:cs="Symbol" w:hint="default"/>
        <w:w w:val="98"/>
        <w:sz w:val="24"/>
        <w:szCs w:val="24"/>
        <w:lang w:val="pt-PT" w:eastAsia="en-US" w:bidi="ar-SA"/>
      </w:rPr>
    </w:lvl>
    <w:lvl w:ilvl="1" w:tplc="C0B8F282">
      <w:numFmt w:val="bullet"/>
      <w:lvlText w:val="•"/>
      <w:lvlJc w:val="left"/>
      <w:pPr>
        <w:ind w:left="1796" w:hanging="408"/>
      </w:pPr>
      <w:rPr>
        <w:rFonts w:hint="default"/>
        <w:lang w:val="pt-PT" w:eastAsia="en-US" w:bidi="ar-SA"/>
      </w:rPr>
    </w:lvl>
    <w:lvl w:ilvl="2" w:tplc="F19205E2">
      <w:numFmt w:val="bullet"/>
      <w:lvlText w:val="•"/>
      <w:lvlJc w:val="left"/>
      <w:pPr>
        <w:ind w:left="2612" w:hanging="408"/>
      </w:pPr>
      <w:rPr>
        <w:rFonts w:hint="default"/>
        <w:lang w:val="pt-PT" w:eastAsia="en-US" w:bidi="ar-SA"/>
      </w:rPr>
    </w:lvl>
    <w:lvl w:ilvl="3" w:tplc="E7403622">
      <w:numFmt w:val="bullet"/>
      <w:lvlText w:val="•"/>
      <w:lvlJc w:val="left"/>
      <w:pPr>
        <w:ind w:left="3428" w:hanging="408"/>
      </w:pPr>
      <w:rPr>
        <w:rFonts w:hint="default"/>
        <w:lang w:val="pt-PT" w:eastAsia="en-US" w:bidi="ar-SA"/>
      </w:rPr>
    </w:lvl>
    <w:lvl w:ilvl="4" w:tplc="3EBC0B1C">
      <w:numFmt w:val="bullet"/>
      <w:lvlText w:val="•"/>
      <w:lvlJc w:val="left"/>
      <w:pPr>
        <w:ind w:left="4244" w:hanging="408"/>
      </w:pPr>
      <w:rPr>
        <w:rFonts w:hint="default"/>
        <w:lang w:val="pt-PT" w:eastAsia="en-US" w:bidi="ar-SA"/>
      </w:rPr>
    </w:lvl>
    <w:lvl w:ilvl="5" w:tplc="85E88132">
      <w:numFmt w:val="bullet"/>
      <w:lvlText w:val="•"/>
      <w:lvlJc w:val="left"/>
      <w:pPr>
        <w:ind w:left="5060" w:hanging="408"/>
      </w:pPr>
      <w:rPr>
        <w:rFonts w:hint="default"/>
        <w:lang w:val="pt-PT" w:eastAsia="en-US" w:bidi="ar-SA"/>
      </w:rPr>
    </w:lvl>
    <w:lvl w:ilvl="6" w:tplc="F30A8D28">
      <w:numFmt w:val="bullet"/>
      <w:lvlText w:val="•"/>
      <w:lvlJc w:val="left"/>
      <w:pPr>
        <w:ind w:left="5876" w:hanging="408"/>
      </w:pPr>
      <w:rPr>
        <w:rFonts w:hint="default"/>
        <w:lang w:val="pt-PT" w:eastAsia="en-US" w:bidi="ar-SA"/>
      </w:rPr>
    </w:lvl>
    <w:lvl w:ilvl="7" w:tplc="A9AA7F56">
      <w:numFmt w:val="bullet"/>
      <w:lvlText w:val="•"/>
      <w:lvlJc w:val="left"/>
      <w:pPr>
        <w:ind w:left="6692" w:hanging="408"/>
      </w:pPr>
      <w:rPr>
        <w:rFonts w:hint="default"/>
        <w:lang w:val="pt-PT" w:eastAsia="en-US" w:bidi="ar-SA"/>
      </w:rPr>
    </w:lvl>
    <w:lvl w:ilvl="8" w:tplc="6FB6F4F8">
      <w:numFmt w:val="bullet"/>
      <w:lvlText w:val="•"/>
      <w:lvlJc w:val="left"/>
      <w:pPr>
        <w:ind w:left="7508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1C1507F7"/>
    <w:multiLevelType w:val="multilevel"/>
    <w:tmpl w:val="88DA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9297C"/>
    <w:multiLevelType w:val="multilevel"/>
    <w:tmpl w:val="825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B1E59"/>
    <w:multiLevelType w:val="multilevel"/>
    <w:tmpl w:val="F748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4643C"/>
    <w:multiLevelType w:val="multilevel"/>
    <w:tmpl w:val="1CAC6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926E9"/>
    <w:multiLevelType w:val="multilevel"/>
    <w:tmpl w:val="D27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82B14"/>
    <w:multiLevelType w:val="multilevel"/>
    <w:tmpl w:val="BEE8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66643"/>
    <w:multiLevelType w:val="multilevel"/>
    <w:tmpl w:val="E088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93264"/>
    <w:multiLevelType w:val="multilevel"/>
    <w:tmpl w:val="DB9A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C2"/>
    <w:rsid w:val="0003033F"/>
    <w:rsid w:val="000357F1"/>
    <w:rsid w:val="00047F04"/>
    <w:rsid w:val="0008479F"/>
    <w:rsid w:val="00097373"/>
    <w:rsid w:val="00097DED"/>
    <w:rsid w:val="000B1879"/>
    <w:rsid w:val="000D35A0"/>
    <w:rsid w:val="000D40F7"/>
    <w:rsid w:val="000E06AD"/>
    <w:rsid w:val="000F4FEF"/>
    <w:rsid w:val="001319C2"/>
    <w:rsid w:val="00163F81"/>
    <w:rsid w:val="00183038"/>
    <w:rsid w:val="00185380"/>
    <w:rsid w:val="00186309"/>
    <w:rsid w:val="001C37C6"/>
    <w:rsid w:val="001C47A7"/>
    <w:rsid w:val="001D35EE"/>
    <w:rsid w:val="00200F79"/>
    <w:rsid w:val="002120F1"/>
    <w:rsid w:val="002355F7"/>
    <w:rsid w:val="00254BAD"/>
    <w:rsid w:val="00256ED7"/>
    <w:rsid w:val="00262B61"/>
    <w:rsid w:val="002F49DE"/>
    <w:rsid w:val="00311FF1"/>
    <w:rsid w:val="0032276C"/>
    <w:rsid w:val="003358CC"/>
    <w:rsid w:val="00353D57"/>
    <w:rsid w:val="003608B8"/>
    <w:rsid w:val="00364F20"/>
    <w:rsid w:val="00394551"/>
    <w:rsid w:val="003D4325"/>
    <w:rsid w:val="003F02D9"/>
    <w:rsid w:val="00417972"/>
    <w:rsid w:val="0045220B"/>
    <w:rsid w:val="00456EDE"/>
    <w:rsid w:val="00470059"/>
    <w:rsid w:val="00473391"/>
    <w:rsid w:val="004919C2"/>
    <w:rsid w:val="00495800"/>
    <w:rsid w:val="004B2068"/>
    <w:rsid w:val="004C4638"/>
    <w:rsid w:val="00553513"/>
    <w:rsid w:val="00556856"/>
    <w:rsid w:val="00576BD2"/>
    <w:rsid w:val="0058584E"/>
    <w:rsid w:val="005B32A8"/>
    <w:rsid w:val="005C6DA1"/>
    <w:rsid w:val="005D78D6"/>
    <w:rsid w:val="005F2338"/>
    <w:rsid w:val="006001E1"/>
    <w:rsid w:val="00610859"/>
    <w:rsid w:val="0061716A"/>
    <w:rsid w:val="00617A43"/>
    <w:rsid w:val="00625AB4"/>
    <w:rsid w:val="006570D5"/>
    <w:rsid w:val="00692003"/>
    <w:rsid w:val="00696B68"/>
    <w:rsid w:val="006A3DF7"/>
    <w:rsid w:val="006C054A"/>
    <w:rsid w:val="006E67CD"/>
    <w:rsid w:val="007068DB"/>
    <w:rsid w:val="00717FAD"/>
    <w:rsid w:val="0073063F"/>
    <w:rsid w:val="00731085"/>
    <w:rsid w:val="0076150B"/>
    <w:rsid w:val="007B7708"/>
    <w:rsid w:val="007C02F8"/>
    <w:rsid w:val="007D74F6"/>
    <w:rsid w:val="00820147"/>
    <w:rsid w:val="0082068B"/>
    <w:rsid w:val="00865CF2"/>
    <w:rsid w:val="0089007C"/>
    <w:rsid w:val="00892D46"/>
    <w:rsid w:val="00895196"/>
    <w:rsid w:val="008A7E89"/>
    <w:rsid w:val="00910701"/>
    <w:rsid w:val="00970AA0"/>
    <w:rsid w:val="0097244C"/>
    <w:rsid w:val="0097553F"/>
    <w:rsid w:val="00A13D91"/>
    <w:rsid w:val="00A4752F"/>
    <w:rsid w:val="00A70662"/>
    <w:rsid w:val="00A9381D"/>
    <w:rsid w:val="00A93F16"/>
    <w:rsid w:val="00AA4701"/>
    <w:rsid w:val="00AC2A3E"/>
    <w:rsid w:val="00AE264A"/>
    <w:rsid w:val="00AF70CD"/>
    <w:rsid w:val="00B075DF"/>
    <w:rsid w:val="00B115B9"/>
    <w:rsid w:val="00B209B7"/>
    <w:rsid w:val="00B3124B"/>
    <w:rsid w:val="00B344D4"/>
    <w:rsid w:val="00BA1BB9"/>
    <w:rsid w:val="00BB0958"/>
    <w:rsid w:val="00BF2099"/>
    <w:rsid w:val="00C11B8D"/>
    <w:rsid w:val="00C4031A"/>
    <w:rsid w:val="00C425A2"/>
    <w:rsid w:val="00C62C7A"/>
    <w:rsid w:val="00C64205"/>
    <w:rsid w:val="00C9211B"/>
    <w:rsid w:val="00C95463"/>
    <w:rsid w:val="00D06F08"/>
    <w:rsid w:val="00D21E8E"/>
    <w:rsid w:val="00D371DC"/>
    <w:rsid w:val="00D42A5F"/>
    <w:rsid w:val="00D71FCC"/>
    <w:rsid w:val="00D83D54"/>
    <w:rsid w:val="00DD3D3A"/>
    <w:rsid w:val="00DE06CD"/>
    <w:rsid w:val="00DE7B33"/>
    <w:rsid w:val="00DF056E"/>
    <w:rsid w:val="00DF0CD0"/>
    <w:rsid w:val="00DF781B"/>
    <w:rsid w:val="00E75D52"/>
    <w:rsid w:val="00E90889"/>
    <w:rsid w:val="00E940AF"/>
    <w:rsid w:val="00EB21AE"/>
    <w:rsid w:val="00F37702"/>
    <w:rsid w:val="00F60315"/>
    <w:rsid w:val="00F73A2B"/>
    <w:rsid w:val="00F800B2"/>
    <w:rsid w:val="00F868CC"/>
    <w:rsid w:val="00FB359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2E367"/>
  <w15:docId w15:val="{EBF20D27-4BCA-4523-BF5D-926919B9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7FA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358" w:right="26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B21AE"/>
    <w:pPr>
      <w:spacing w:after="120"/>
      <w:ind w:firstLine="567"/>
      <w:jc w:val="both"/>
    </w:pPr>
    <w:rPr>
      <w:rFonts w:ascii="Segoe UI" w:hAnsi="Segoe UI"/>
      <w:sz w:val="24"/>
      <w:szCs w:val="24"/>
    </w:rPr>
  </w:style>
  <w:style w:type="paragraph" w:styleId="Ttulo">
    <w:name w:val="Title"/>
    <w:basedOn w:val="Normal"/>
    <w:uiPriority w:val="1"/>
    <w:qFormat/>
    <w:pPr>
      <w:spacing w:before="11"/>
      <w:ind w:left="5" w:right="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989" w:hanging="40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ncabezado"/>
    <w:basedOn w:val="Normal"/>
    <w:link w:val="CabealhoChar"/>
    <w:uiPriority w:val="99"/>
    <w:unhideWhenUsed/>
    <w:rsid w:val="00D21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D21E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1E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1E8E"/>
    <w:rPr>
      <w:rFonts w:ascii="Times New Roman" w:eastAsia="Times New Roman" w:hAnsi="Times New Roman" w:cs="Times New Roman"/>
      <w:lang w:val="pt-PT"/>
    </w:rPr>
  </w:style>
  <w:style w:type="paragraph" w:customStyle="1" w:styleId="WW-Recuodecorpodetexto2">
    <w:name w:val="WW-Recuo de corpo de texto 2"/>
    <w:basedOn w:val="Normal"/>
    <w:rsid w:val="005D78D6"/>
    <w:pPr>
      <w:suppressAutoHyphens/>
      <w:autoSpaceDE/>
      <w:autoSpaceDN/>
      <w:ind w:firstLine="708"/>
      <w:jc w:val="both"/>
    </w:pPr>
    <w:rPr>
      <w:rFonts w:eastAsia="Lucida Sans Unicode" w:cs="Tahoma"/>
      <w:sz w:val="28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D7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3063F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F20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bot-name-ugc-label">
    <w:name w:val="bot-name-ugc-label"/>
    <w:basedOn w:val="Fontepargpadro"/>
    <w:rsid w:val="001C37C6"/>
  </w:style>
  <w:style w:type="paragraph" w:styleId="SemEspaamento">
    <w:name w:val="No Spacing"/>
    <w:uiPriority w:val="1"/>
    <w:qFormat/>
    <w:rsid w:val="00AA47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EDUCADM-EV\Documents\Modelos%20Personalizados%20do%20Office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8FEF-FDF4-46B4-B7D3-59C28B4D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OFICIO.dotx</Template>
  <TotalTime>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SECEDUCADM-EV</dc:creator>
  <cp:keywords/>
  <cp:lastModifiedBy>USUARIO</cp:lastModifiedBy>
  <cp:revision>2</cp:revision>
  <cp:lastPrinted>2025-10-24T20:51:00Z</cp:lastPrinted>
  <dcterms:created xsi:type="dcterms:W3CDTF">2025-10-24T21:09:00Z</dcterms:created>
  <dcterms:modified xsi:type="dcterms:W3CDTF">2025-10-24T21:09:00Z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