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8B" w:rsidRPr="00FF768B" w:rsidRDefault="00FF768B" w:rsidP="00FF768B">
      <w:pPr>
        <w:jc w:val="center"/>
        <w:rPr>
          <w:rFonts w:ascii="Arial" w:hAnsi="Arial" w:cs="Arial"/>
          <w:b/>
          <w:sz w:val="18"/>
          <w:szCs w:val="18"/>
        </w:rPr>
      </w:pPr>
      <w:r w:rsidRPr="00FF768B">
        <w:rPr>
          <w:rFonts w:ascii="Arial" w:hAnsi="Arial" w:cs="Arial"/>
          <w:b/>
          <w:sz w:val="18"/>
          <w:szCs w:val="18"/>
        </w:rPr>
        <w:t>FICHA DE INSCRIÇÃO</w:t>
      </w:r>
    </w:p>
    <w:tbl>
      <w:tblPr>
        <w:tblpPr w:leftFromText="141" w:rightFromText="141" w:vertAnchor="text" w:horzAnchor="margin" w:tblpX="-552" w:tblpY="134"/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7"/>
        <w:gridCol w:w="525"/>
        <w:gridCol w:w="2685"/>
        <w:gridCol w:w="1515"/>
        <w:gridCol w:w="850"/>
        <w:gridCol w:w="2126"/>
      </w:tblGrid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Nome completo do responsável pela inscrição.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Nome artístico do candidato, dupla, grupo...: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3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Data de Nascimento: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RG / Órgão Expedidor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CPF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Endereço: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47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Cidade: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UF: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Cep: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Nome da Música: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Intérprete ou composição (versão em que a música será executada)           Tom: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E21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BA5F74" w:rsidRDefault="00FF768B" w:rsidP="00EE111B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Interpretação: </w:t>
            </w:r>
            <w:r w:rsidRPr="00FF768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(    ) MPB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="00EE111B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(    ) SERTANEJA</w:t>
            </w:r>
            <w:r w:rsidR="00EE111B">
              <w:rPr>
                <w:rStyle w:val="Forte"/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 </w:t>
            </w:r>
            <w:r w:rsidR="00EE111B" w:rsidRPr="00FF768B">
              <w:rPr>
                <w:rStyle w:val="Forte"/>
                <w:rFonts w:ascii="Arial" w:hAnsi="Arial" w:cs="Arial"/>
                <w:sz w:val="18"/>
                <w:szCs w:val="18"/>
              </w:rPr>
              <w:t>(     )</w:t>
            </w:r>
            <w:r w:rsidR="00BA5F74">
              <w:rPr>
                <w:rStyle w:val="Forte"/>
                <w:rFonts w:ascii="Arial" w:hAnsi="Arial" w:cs="Arial"/>
                <w:sz w:val="18"/>
                <w:szCs w:val="18"/>
              </w:rPr>
              <w:t xml:space="preserve"> </w:t>
            </w:r>
            <w:r w:rsidR="00EE111B" w:rsidRPr="00FF768B">
              <w:rPr>
                <w:rStyle w:val="Forte"/>
                <w:rFonts w:ascii="Arial" w:hAnsi="Arial" w:cs="Arial"/>
                <w:sz w:val="18"/>
                <w:szCs w:val="18"/>
              </w:rPr>
              <w:t xml:space="preserve">GOSPEL                                     </w:t>
            </w: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68B" w:rsidRPr="00FF768B" w:rsidRDefault="00FF768B" w:rsidP="00E21CBD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68B" w:rsidRPr="00FF768B" w:rsidRDefault="00EE111B" w:rsidP="00E21CBD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Composição Inédita:</w:t>
            </w:r>
          </w:p>
          <w:p w:rsidR="00FF768B" w:rsidRPr="00FF768B" w:rsidRDefault="00EE111B" w:rsidP="00EE111B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F768B" w:rsidRPr="00FF768B">
              <w:rPr>
                <w:rFonts w:ascii="Arial" w:hAnsi="Arial" w:cs="Arial"/>
                <w:b/>
                <w:sz w:val="18"/>
                <w:szCs w:val="18"/>
              </w:rPr>
              <w:t xml:space="preserve"> (    )</w:t>
            </w:r>
            <w:r w:rsidR="00BA5F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768B" w:rsidRPr="00FF768B">
              <w:rPr>
                <w:rFonts w:ascii="Arial" w:hAnsi="Arial" w:cs="Arial"/>
                <w:b/>
                <w:sz w:val="18"/>
                <w:szCs w:val="18"/>
              </w:rPr>
              <w:t xml:space="preserve">MPB                                        (    ) SERTANEJA        </w:t>
            </w: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68B" w:rsidRPr="00FF768B" w:rsidRDefault="00FF768B" w:rsidP="00FF768B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Utilizará a banda (teclado, bateria, guitarra/violão e contrabaixo) que a Comissão colocará a disposição do Festival?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768B" w:rsidRPr="00FF768B" w:rsidRDefault="00FF768B" w:rsidP="00FF768B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68B">
              <w:rPr>
                <w:rStyle w:val="Forte"/>
                <w:rFonts w:ascii="Arial" w:hAnsi="Arial" w:cs="Arial"/>
                <w:sz w:val="18"/>
                <w:szCs w:val="18"/>
              </w:rPr>
              <w:t>(    )SIM                                        (    ) NÃO</w:t>
            </w:r>
            <w:r w:rsidRPr="00FF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768B" w:rsidRPr="00FF768B" w:rsidTr="00E21CBD">
        <w:trPr>
          <w:tblCellSpacing w:w="0" w:type="dxa"/>
        </w:trPr>
        <w:tc>
          <w:tcPr>
            <w:tcW w:w="107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68B" w:rsidRPr="00FF768B" w:rsidRDefault="00FF768B" w:rsidP="00FF768B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  <w:r w:rsidRPr="00FF768B">
              <w:rPr>
                <w:rFonts w:ascii="Arial" w:hAnsi="Arial" w:cs="Arial"/>
                <w:b/>
                <w:sz w:val="18"/>
                <w:szCs w:val="18"/>
              </w:rPr>
              <w:t>Adicionará a participação de algum instrumento a sua apresentação? Qual?</w:t>
            </w:r>
            <w:r w:rsidRPr="00FF768B">
              <w:rPr>
                <w:rStyle w:val="Forte"/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r w:rsidRPr="00FF76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F768B" w:rsidRPr="00FF768B" w:rsidRDefault="00FF768B" w:rsidP="00FF768B">
            <w:pPr>
              <w:pStyle w:val="NormalWeb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768B" w:rsidRPr="00FF768B" w:rsidRDefault="00FF768B" w:rsidP="00FF768B">
      <w:pPr>
        <w:pStyle w:val="NormalWeb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  <w:r w:rsidRPr="00FF768B">
        <w:rPr>
          <w:rFonts w:ascii="Arial" w:hAnsi="Arial" w:cs="Arial"/>
          <w:sz w:val="18"/>
          <w:szCs w:val="18"/>
        </w:rPr>
        <w:t xml:space="preserve">Declaro que recebi o regulamento do “4º Festival da Canção de Paranaíta MT” e estou ciente e de acordo com os termos do mesmo. </w:t>
      </w:r>
    </w:p>
    <w:p w:rsidR="00FF768B" w:rsidRDefault="00FF768B" w:rsidP="00FF768B">
      <w:pPr>
        <w:pStyle w:val="NormalWeb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  <w:r w:rsidRPr="00FF768B">
        <w:rPr>
          <w:rFonts w:ascii="Arial" w:hAnsi="Arial" w:cs="Arial"/>
          <w:sz w:val="18"/>
          <w:szCs w:val="18"/>
        </w:rPr>
        <w:t xml:space="preserve">Autorizo, a partir desta inscrição, o uso </w:t>
      </w:r>
      <w:r w:rsidRPr="00FF768B">
        <w:rPr>
          <w:rFonts w:ascii="Arial" w:hAnsi="Arial" w:cs="Arial"/>
          <w:color w:val="000000"/>
          <w:sz w:val="18"/>
          <w:szCs w:val="18"/>
        </w:rPr>
        <w:t>de minha imagem e voz, sem custos no presente ou em tempos futuros, para fins de divulgação e publicidade do “FECAP” Festival Da Canção de Paranaíta”.</w:t>
      </w:r>
      <w:r w:rsidRPr="00FF768B">
        <w:rPr>
          <w:rFonts w:ascii="Arial" w:hAnsi="Arial" w:cs="Arial"/>
          <w:sz w:val="18"/>
          <w:szCs w:val="18"/>
        </w:rPr>
        <w:t xml:space="preserve"> </w:t>
      </w:r>
    </w:p>
    <w:p w:rsidR="00BA5F74" w:rsidRPr="00FF768B" w:rsidRDefault="00BA5F74" w:rsidP="00FF768B">
      <w:pPr>
        <w:pStyle w:val="NormalWeb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  <w:r w:rsidRPr="00BA5F74">
        <w:rPr>
          <w:rFonts w:ascii="Arial" w:hAnsi="Arial" w:cs="Arial"/>
          <w:b/>
          <w:sz w:val="18"/>
          <w:szCs w:val="18"/>
        </w:rPr>
        <w:t>OBS: LEMBRANDO QUE SERÁ UMA FICHA PREENCHIDA PARA CADA MÚSICA INSCRITA</w:t>
      </w:r>
      <w:r>
        <w:rPr>
          <w:rFonts w:ascii="Arial" w:hAnsi="Arial" w:cs="Arial"/>
          <w:sz w:val="18"/>
          <w:szCs w:val="18"/>
        </w:rPr>
        <w:t>.</w:t>
      </w:r>
    </w:p>
    <w:p w:rsidR="00FF768B" w:rsidRPr="00FF768B" w:rsidRDefault="00FF768B" w:rsidP="00FF768B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 w:rsidRPr="00FF768B">
        <w:rPr>
          <w:rFonts w:ascii="Arial" w:hAnsi="Arial" w:cs="Arial"/>
          <w:sz w:val="18"/>
          <w:szCs w:val="18"/>
        </w:rPr>
        <w:t>_______________________________, ____de _______________ de 2014.</w:t>
      </w:r>
    </w:p>
    <w:p w:rsidR="00FF768B" w:rsidRPr="00FF768B" w:rsidRDefault="00FF768B" w:rsidP="00FF768B">
      <w:pPr>
        <w:pStyle w:val="NormalWeb"/>
        <w:shd w:val="clear" w:color="auto" w:fill="FFFFFF"/>
        <w:rPr>
          <w:rStyle w:val="Forte"/>
          <w:rFonts w:ascii="Arial" w:hAnsi="Arial" w:cs="Arial"/>
          <w:b w:val="0"/>
          <w:sz w:val="18"/>
          <w:szCs w:val="18"/>
        </w:rPr>
      </w:pPr>
    </w:p>
    <w:p w:rsidR="00FF768B" w:rsidRPr="00FF768B" w:rsidRDefault="00FF768B" w:rsidP="00FF768B">
      <w:pPr>
        <w:pStyle w:val="NormalWeb"/>
        <w:shd w:val="clear" w:color="auto" w:fill="FFFFFF"/>
        <w:rPr>
          <w:rStyle w:val="Forte"/>
          <w:rFonts w:ascii="Arial" w:hAnsi="Arial" w:cs="Arial"/>
          <w:b w:val="0"/>
          <w:sz w:val="18"/>
          <w:szCs w:val="18"/>
        </w:rPr>
      </w:pPr>
      <w:r w:rsidRPr="00FF768B">
        <w:rPr>
          <w:rStyle w:val="Forte"/>
          <w:rFonts w:ascii="Arial" w:hAnsi="Arial" w:cs="Arial"/>
          <w:b w:val="0"/>
          <w:sz w:val="18"/>
          <w:szCs w:val="18"/>
        </w:rPr>
        <w:t>Ass. do Responsável pela inscrição: __________________________________________</w:t>
      </w:r>
    </w:p>
    <w:p w:rsidR="00414D50" w:rsidRPr="00FF768B" w:rsidRDefault="00414D50" w:rsidP="002109C8">
      <w:pPr>
        <w:rPr>
          <w:noProof/>
          <w:sz w:val="18"/>
          <w:szCs w:val="18"/>
        </w:rPr>
      </w:pPr>
    </w:p>
    <w:sectPr w:rsidR="00414D50" w:rsidRPr="00FF768B" w:rsidSect="00FF768B">
      <w:headerReference w:type="even" r:id="rId8"/>
      <w:headerReference w:type="default" r:id="rId9"/>
      <w:footerReference w:type="default" r:id="rId10"/>
      <w:pgSz w:w="11906" w:h="16838" w:code="9"/>
      <w:pgMar w:top="1701" w:right="849" w:bottom="567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72" w:rsidRDefault="00B91872">
      <w:r>
        <w:separator/>
      </w:r>
    </w:p>
  </w:endnote>
  <w:endnote w:type="continuationSeparator" w:id="0">
    <w:p w:rsidR="00B91872" w:rsidRDefault="00B9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6B0" w:rsidRPr="006206B0" w:rsidRDefault="0024170E" w:rsidP="00A8709A">
    <w:pPr>
      <w:rPr>
        <w:b/>
        <w:color w:val="548DD4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>Rua</w:t>
    </w:r>
    <w:r w:rsidR="006206B0">
      <w:rPr>
        <w:rFonts w:ascii="Arial" w:hAnsi="Arial" w:cs="Arial"/>
        <w:color w:val="3366FF"/>
        <w:sz w:val="16"/>
        <w:szCs w:val="16"/>
      </w:rPr>
      <w:t xml:space="preserve">: </w:t>
    </w:r>
    <w:r w:rsidR="009A23EA">
      <w:rPr>
        <w:rFonts w:ascii="Arial" w:hAnsi="Arial" w:cs="Arial"/>
        <w:color w:val="3366FF"/>
        <w:sz w:val="16"/>
        <w:szCs w:val="16"/>
      </w:rPr>
      <w:t>Alceu Rossi</w:t>
    </w:r>
    <w:r w:rsidR="006206B0">
      <w:rPr>
        <w:rFonts w:ascii="Arial" w:hAnsi="Arial" w:cs="Arial"/>
        <w:color w:val="3366FF"/>
        <w:sz w:val="16"/>
        <w:szCs w:val="16"/>
      </w:rPr>
      <w:t xml:space="preserve"> S/N, Centro – Paranaíta – MT  CEP:78590-000  </w:t>
    </w:r>
    <w:r w:rsidR="008F1FD7">
      <w:rPr>
        <w:rFonts w:ascii="Arial" w:hAnsi="Arial" w:cs="Arial"/>
        <w:color w:val="3366FF"/>
        <w:sz w:val="16"/>
        <w:szCs w:val="16"/>
      </w:rPr>
      <w:t xml:space="preserve"> </w:t>
    </w:r>
    <w:r w:rsidR="006206B0" w:rsidRPr="006206B0">
      <w:rPr>
        <w:b/>
        <w:color w:val="548DD4"/>
        <w:sz w:val="16"/>
        <w:szCs w:val="16"/>
      </w:rPr>
      <w:t>E-mail:</w:t>
    </w:r>
    <w:r w:rsidR="006206B0" w:rsidRPr="006206B0">
      <w:rPr>
        <w:b/>
        <w:color w:val="548DD4"/>
        <w:sz w:val="16"/>
        <w:szCs w:val="16"/>
        <w:u w:val="single"/>
      </w:rPr>
      <w:t xml:space="preserve"> </w:t>
    </w:r>
    <w:hyperlink r:id="rId1" w:history="1">
      <w:r w:rsidR="006206B0" w:rsidRPr="004118AE">
        <w:rPr>
          <w:rStyle w:val="Hyperlink"/>
          <w:b/>
          <w:sz w:val="16"/>
          <w:szCs w:val="16"/>
        </w:rPr>
        <w:t>cultura@paranaita.mt.gov.br</w:t>
      </w:r>
    </w:hyperlink>
    <w:r w:rsidR="006206B0">
      <w:rPr>
        <w:b/>
        <w:color w:val="548DD4"/>
        <w:sz w:val="16"/>
        <w:szCs w:val="16"/>
        <w:u w:val="single"/>
      </w:rPr>
      <w:t xml:space="preserve">  </w:t>
    </w:r>
    <w:r w:rsidR="00EC1071">
      <w:rPr>
        <w:b/>
        <w:color w:val="548DD4"/>
        <w:sz w:val="16"/>
        <w:szCs w:val="16"/>
      </w:rPr>
      <w:t>Contato: (66) 3563 2736</w:t>
    </w:r>
  </w:p>
  <w:p w:rsidR="006206B0" w:rsidRPr="006206B0" w:rsidRDefault="007F1273" w:rsidP="006206B0">
    <w:pPr>
      <w:jc w:val="center"/>
      <w:rPr>
        <w:b/>
        <w:color w:val="548DD4"/>
        <w:sz w:val="16"/>
        <w:szCs w:val="16"/>
        <w:u w:val="single"/>
      </w:rPr>
    </w:pPr>
    <w:r w:rsidRPr="007F1273">
      <w:rPr>
        <w:rFonts w:ascii="Arial" w:hAnsi="Arial" w:cs="Arial"/>
        <w:noProof/>
        <w:color w:val="3366FF"/>
        <w:sz w:val="16"/>
        <w:szCs w:val="16"/>
      </w:rPr>
      <w:pict>
        <v:line id="_x0000_s2050" style="position:absolute;left:0;text-align:left;z-index:251658240" from="-32.7pt,6.75pt" to="477.3pt,6.75pt" strokecolor="#36f" strokeweight="1.5pt"/>
      </w:pict>
    </w:r>
  </w:p>
  <w:p w:rsidR="00F75BF6" w:rsidRPr="00E743B2" w:rsidRDefault="006206B0" w:rsidP="006206B0">
    <w:pPr>
      <w:pStyle w:val="Rodap"/>
      <w:tabs>
        <w:tab w:val="clear" w:pos="8504"/>
        <w:tab w:val="left" w:pos="4956"/>
        <w:tab w:val="left" w:pos="5664"/>
      </w:tabs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ab/>
    </w:r>
    <w:r>
      <w:rPr>
        <w:rFonts w:ascii="Arial" w:hAnsi="Arial" w:cs="Arial"/>
        <w:color w:val="3366FF"/>
        <w:sz w:val="16"/>
        <w:szCs w:val="16"/>
      </w:rPr>
      <w:tab/>
    </w:r>
    <w:r>
      <w:rPr>
        <w:rFonts w:ascii="Arial" w:hAnsi="Arial" w:cs="Arial"/>
        <w:color w:val="3366FF"/>
        <w:sz w:val="16"/>
        <w:szCs w:val="16"/>
      </w:rPr>
      <w:tab/>
    </w:r>
    <w:r>
      <w:rPr>
        <w:rFonts w:ascii="Arial" w:hAnsi="Arial" w:cs="Arial"/>
        <w:color w:val="3366FF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72" w:rsidRDefault="00B91872">
      <w:r>
        <w:separator/>
      </w:r>
    </w:p>
  </w:footnote>
  <w:footnote w:type="continuationSeparator" w:id="0">
    <w:p w:rsidR="00B91872" w:rsidRDefault="00B91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187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1327" w:type="dxa"/>
      <w:tblLayout w:type="fixed"/>
      <w:tblLook w:val="01E0"/>
    </w:tblPr>
    <w:tblGrid>
      <w:gridCol w:w="1909"/>
      <w:gridCol w:w="7199"/>
      <w:gridCol w:w="1895"/>
    </w:tblGrid>
    <w:tr w:rsidR="00F75BF6" w:rsidTr="009A23EA">
      <w:trPr>
        <w:trHeight w:val="2709"/>
        <w:jc w:val="center"/>
      </w:trPr>
      <w:tc>
        <w:tcPr>
          <w:tcW w:w="1909" w:type="dxa"/>
          <w:vAlign w:val="center"/>
        </w:tcPr>
        <w:p w:rsidR="00F75BF6" w:rsidRPr="00B83438" w:rsidRDefault="007F1273" w:rsidP="00800F3E">
          <w:pPr>
            <w:pStyle w:val="Cabealho"/>
            <w:rPr>
              <w:b/>
            </w:rPr>
          </w:pPr>
          <w:r w:rsidRPr="007F1273">
            <w:rPr>
              <w:b/>
              <w:noProof/>
              <w:sz w:val="18"/>
            </w:rPr>
            <w:pict>
              <v:line id="_x0000_s2049" style="position:absolute;z-index:251657216" from="9.1pt,124.95pt" to="519.1pt,124.95pt" strokecolor="#36f" strokeweight="1.5pt"/>
            </w:pict>
          </w:r>
          <w:r w:rsidR="00BA5F74">
            <w:rPr>
              <w:b/>
              <w:noProof/>
            </w:rPr>
            <w:drawing>
              <wp:inline distT="0" distB="0" distL="0" distR="0">
                <wp:extent cx="932180" cy="870585"/>
                <wp:effectExtent l="19050" t="0" r="127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9" w:type="dxa"/>
        </w:tcPr>
        <w:p w:rsidR="00A8709A" w:rsidRDefault="00F75BF6" w:rsidP="00A8709A">
          <w:pPr>
            <w:pStyle w:val="Cabealho"/>
            <w:spacing w:after="120"/>
            <w:jc w:val="center"/>
            <w:rPr>
              <w:rFonts w:ascii="Bitstream Vera Sans" w:hAnsi="Bitstream Vera Sans" w:cs="Arial"/>
              <w:b/>
              <w:color w:val="3366FF"/>
            </w:rPr>
          </w:pPr>
          <w:r w:rsidRPr="003D28A7">
            <w:rPr>
              <w:rFonts w:ascii="Arial" w:hAnsi="Arial" w:cs="Arial"/>
              <w:b/>
              <w:color w:val="3366FF"/>
              <w:spacing w:val="20"/>
              <w:sz w:val="28"/>
              <w:szCs w:val="28"/>
              <w:u w:val="single"/>
            </w:rPr>
            <w:t>PREFEITURA MUNICIPAL DE PARANAÍTA</w:t>
          </w:r>
          <w:r w:rsidR="00F6606B">
            <w:rPr>
              <w:rFonts w:ascii="Arial" w:hAnsi="Arial" w:cs="Arial"/>
              <w:b/>
              <w:color w:val="3366FF"/>
              <w:spacing w:val="20"/>
              <w:sz w:val="28"/>
              <w:szCs w:val="28"/>
              <w:u w:val="single"/>
            </w:rPr>
            <w:t xml:space="preserve"> </w:t>
          </w:r>
          <w:r w:rsidR="00A8709A">
            <w:rPr>
              <w:rFonts w:ascii="Bitstream Vera Sans" w:hAnsi="Bitstream Vera Sans" w:cs="Arial"/>
              <w:b/>
              <w:color w:val="3366FF"/>
            </w:rPr>
            <w:t>ESTADO DE MATO GROSSO</w:t>
          </w:r>
        </w:p>
        <w:p w:rsidR="00F75BF6" w:rsidRPr="00A8709A" w:rsidRDefault="00F75BF6" w:rsidP="00A8709A">
          <w:pPr>
            <w:pStyle w:val="Cabealho"/>
            <w:spacing w:after="120"/>
            <w:jc w:val="center"/>
            <w:rPr>
              <w:rFonts w:ascii="Bitstream Vera Sans" w:hAnsi="Bitstream Vera Sans" w:cs="Arial"/>
              <w:b/>
              <w:color w:val="3366FF"/>
            </w:rPr>
          </w:pPr>
          <w:r w:rsidRPr="003D28A7">
            <w:rPr>
              <w:rFonts w:ascii="Bitstream Vera Sans" w:hAnsi="Bitstream Vera Sans" w:cs="Arial"/>
              <w:b/>
              <w:i/>
              <w:color w:val="3366FF"/>
            </w:rPr>
            <w:t>CNPJ 03.239.043/0001-12</w:t>
          </w:r>
        </w:p>
        <w:p w:rsidR="008F1FD7" w:rsidRPr="00A83945" w:rsidRDefault="00BA5F74" w:rsidP="00A83945">
          <w:pPr>
            <w:jc w:val="center"/>
            <w:rPr>
              <w:b/>
              <w:color w:val="548DD4"/>
              <w:sz w:val="28"/>
              <w:szCs w:val="28"/>
            </w:rPr>
          </w:pPr>
          <w:r>
            <w:rPr>
              <w:b/>
              <w:noProof/>
              <w:color w:val="548DD4"/>
              <w:sz w:val="28"/>
              <w:szCs w:val="28"/>
            </w:rPr>
            <w:drawing>
              <wp:inline distT="0" distB="0" distL="0" distR="0">
                <wp:extent cx="2541270" cy="870585"/>
                <wp:effectExtent l="19050" t="0" r="0" b="0"/>
                <wp:docPr id="2" name="Imagem 2" descr="Banner Cul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anner Cul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127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B485F">
            <w:rPr>
              <w:b/>
              <w:noProof/>
              <w:color w:val="548DD4"/>
              <w:sz w:val="28"/>
              <w:szCs w:val="28"/>
            </w:rPr>
            <w:t xml:space="preserve">           </w:t>
          </w:r>
        </w:p>
        <w:p w:rsidR="00F75BF6" w:rsidRPr="003D28A7" w:rsidRDefault="006206B0" w:rsidP="006206B0">
          <w:pPr>
            <w:jc w:val="center"/>
            <w:rPr>
              <w:i/>
              <w:sz w:val="22"/>
              <w:szCs w:val="22"/>
            </w:rPr>
          </w:pPr>
          <w:r>
            <w:rPr>
              <w:b/>
              <w:color w:val="548DD4"/>
              <w:sz w:val="28"/>
              <w:szCs w:val="28"/>
            </w:rPr>
            <w:t xml:space="preserve"> </w:t>
          </w:r>
        </w:p>
      </w:tc>
      <w:tc>
        <w:tcPr>
          <w:tcW w:w="1895" w:type="dxa"/>
          <w:vAlign w:val="center"/>
        </w:tcPr>
        <w:p w:rsidR="00B83438" w:rsidRPr="00976E43" w:rsidRDefault="00BA5F74" w:rsidP="00F6606B">
          <w:pPr>
            <w:pStyle w:val="Cabealho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037590" cy="905510"/>
                <wp:effectExtent l="19050" t="0" r="0" b="0"/>
                <wp:docPr id="3" name="Imagem 2" descr="prefeitura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efeitura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590" cy="90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83945" w:rsidRDefault="00A83945" w:rsidP="00F6606B">
          <w:pPr>
            <w:pStyle w:val="Cabealho"/>
          </w:pPr>
        </w:p>
        <w:p w:rsidR="00B83438" w:rsidRDefault="00B83438" w:rsidP="00F6606B">
          <w:pPr>
            <w:pStyle w:val="Cabealho"/>
          </w:pPr>
        </w:p>
        <w:p w:rsidR="00A83945" w:rsidRDefault="00A83945" w:rsidP="00A83945"/>
        <w:p w:rsidR="00F75BF6" w:rsidRPr="00A83945" w:rsidRDefault="00F6606B" w:rsidP="00F6606B">
          <w:r>
            <w:rPr>
              <w:sz w:val="16"/>
              <w:szCs w:val="16"/>
            </w:rPr>
            <w:t xml:space="preserve">       </w:t>
          </w:r>
        </w:p>
      </w:tc>
    </w:tr>
  </w:tbl>
  <w:p w:rsidR="00F75BF6" w:rsidRPr="007D27C8" w:rsidRDefault="00A83945" w:rsidP="00A83945">
    <w:pPr>
      <w:pStyle w:val="Cabealho"/>
      <w:tabs>
        <w:tab w:val="clear" w:pos="4252"/>
        <w:tab w:val="clear" w:pos="8504"/>
        <w:tab w:val="left" w:pos="1608"/>
        <w:tab w:val="left" w:pos="10061"/>
      </w:tabs>
      <w:rPr>
        <w:b/>
        <w:sz w:val="18"/>
      </w:rPr>
    </w:pPr>
    <w:r w:rsidRPr="007D27C8">
      <w:rPr>
        <w:b/>
        <w:sz w:val="18"/>
      </w:rPr>
      <w:t xml:space="preserve">                </w:t>
    </w:r>
    <w:r w:rsidRPr="007D27C8">
      <w:rPr>
        <w:b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1">
    <w:nsid w:val="1DBF6F35"/>
    <w:multiLevelType w:val="hybridMultilevel"/>
    <w:tmpl w:val="0AACE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BE787E"/>
    <w:multiLevelType w:val="hybridMultilevel"/>
    <w:tmpl w:val="0AACE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0F2D7A"/>
    <w:multiLevelType w:val="hybridMultilevel"/>
    <w:tmpl w:val="C01436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>
      <o:colormru v:ext="edit" colors="#34b1f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1872"/>
    <w:rsid w:val="0001697A"/>
    <w:rsid w:val="00021CBD"/>
    <w:rsid w:val="00026505"/>
    <w:rsid w:val="00044FB6"/>
    <w:rsid w:val="000462EE"/>
    <w:rsid w:val="0005071C"/>
    <w:rsid w:val="00051A8F"/>
    <w:rsid w:val="00055056"/>
    <w:rsid w:val="00074CB0"/>
    <w:rsid w:val="00080784"/>
    <w:rsid w:val="00086DF4"/>
    <w:rsid w:val="000A3A04"/>
    <w:rsid w:val="000B6545"/>
    <w:rsid w:val="000E2247"/>
    <w:rsid w:val="001027B3"/>
    <w:rsid w:val="00103F28"/>
    <w:rsid w:val="00111012"/>
    <w:rsid w:val="001277B6"/>
    <w:rsid w:val="0015277A"/>
    <w:rsid w:val="00152857"/>
    <w:rsid w:val="00164C18"/>
    <w:rsid w:val="0016591C"/>
    <w:rsid w:val="00192C0D"/>
    <w:rsid w:val="001A3E03"/>
    <w:rsid w:val="001A4DFF"/>
    <w:rsid w:val="001B5EA7"/>
    <w:rsid w:val="001B617C"/>
    <w:rsid w:val="001C3C46"/>
    <w:rsid w:val="001C50FD"/>
    <w:rsid w:val="001D0258"/>
    <w:rsid w:val="001F231B"/>
    <w:rsid w:val="002109C8"/>
    <w:rsid w:val="002213AD"/>
    <w:rsid w:val="00222C88"/>
    <w:rsid w:val="00235F9A"/>
    <w:rsid w:val="00236BF3"/>
    <w:rsid w:val="0024170E"/>
    <w:rsid w:val="002537C1"/>
    <w:rsid w:val="00266904"/>
    <w:rsid w:val="002702A5"/>
    <w:rsid w:val="002769C6"/>
    <w:rsid w:val="00287FD5"/>
    <w:rsid w:val="002A02A1"/>
    <w:rsid w:val="002A5EDF"/>
    <w:rsid w:val="002B6EE8"/>
    <w:rsid w:val="002C7668"/>
    <w:rsid w:val="002D03BC"/>
    <w:rsid w:val="002D0B85"/>
    <w:rsid w:val="002E479E"/>
    <w:rsid w:val="002F34B3"/>
    <w:rsid w:val="00305CCD"/>
    <w:rsid w:val="00313B4F"/>
    <w:rsid w:val="0032566E"/>
    <w:rsid w:val="003646C3"/>
    <w:rsid w:val="00373341"/>
    <w:rsid w:val="0038366B"/>
    <w:rsid w:val="00397953"/>
    <w:rsid w:val="003A1A39"/>
    <w:rsid w:val="003A68D1"/>
    <w:rsid w:val="003B485F"/>
    <w:rsid w:val="003D28A7"/>
    <w:rsid w:val="003E7362"/>
    <w:rsid w:val="003F74AB"/>
    <w:rsid w:val="00410883"/>
    <w:rsid w:val="00414D50"/>
    <w:rsid w:val="00424A2E"/>
    <w:rsid w:val="00437C27"/>
    <w:rsid w:val="004642D6"/>
    <w:rsid w:val="004651F0"/>
    <w:rsid w:val="004A4E90"/>
    <w:rsid w:val="004C05AA"/>
    <w:rsid w:val="004D0135"/>
    <w:rsid w:val="004F2510"/>
    <w:rsid w:val="00503578"/>
    <w:rsid w:val="005043F2"/>
    <w:rsid w:val="00511BA8"/>
    <w:rsid w:val="00511CE7"/>
    <w:rsid w:val="005372B2"/>
    <w:rsid w:val="00555E93"/>
    <w:rsid w:val="00566DCD"/>
    <w:rsid w:val="00570D70"/>
    <w:rsid w:val="0057159C"/>
    <w:rsid w:val="005748B5"/>
    <w:rsid w:val="005749DF"/>
    <w:rsid w:val="00591822"/>
    <w:rsid w:val="005A3BBB"/>
    <w:rsid w:val="005A6158"/>
    <w:rsid w:val="005C7954"/>
    <w:rsid w:val="005F6F53"/>
    <w:rsid w:val="00600DDF"/>
    <w:rsid w:val="00601193"/>
    <w:rsid w:val="006024BA"/>
    <w:rsid w:val="00607B6B"/>
    <w:rsid w:val="006206B0"/>
    <w:rsid w:val="0062676B"/>
    <w:rsid w:val="006278E3"/>
    <w:rsid w:val="0064014D"/>
    <w:rsid w:val="00651E01"/>
    <w:rsid w:val="00656ABC"/>
    <w:rsid w:val="006608EC"/>
    <w:rsid w:val="00661C12"/>
    <w:rsid w:val="00670E78"/>
    <w:rsid w:val="006869DF"/>
    <w:rsid w:val="00693357"/>
    <w:rsid w:val="006942C7"/>
    <w:rsid w:val="0069430C"/>
    <w:rsid w:val="00695DCA"/>
    <w:rsid w:val="006B2093"/>
    <w:rsid w:val="006C1FB7"/>
    <w:rsid w:val="006C703D"/>
    <w:rsid w:val="006D65F0"/>
    <w:rsid w:val="006E3B85"/>
    <w:rsid w:val="006E4580"/>
    <w:rsid w:val="006E5A7D"/>
    <w:rsid w:val="006E7E27"/>
    <w:rsid w:val="00723CBD"/>
    <w:rsid w:val="00723EFC"/>
    <w:rsid w:val="00724C65"/>
    <w:rsid w:val="00726CB6"/>
    <w:rsid w:val="0073440B"/>
    <w:rsid w:val="007401B7"/>
    <w:rsid w:val="0074312B"/>
    <w:rsid w:val="0074601A"/>
    <w:rsid w:val="00756837"/>
    <w:rsid w:val="00760BA6"/>
    <w:rsid w:val="00770173"/>
    <w:rsid w:val="00770230"/>
    <w:rsid w:val="00776F11"/>
    <w:rsid w:val="00783F23"/>
    <w:rsid w:val="0078549F"/>
    <w:rsid w:val="00794818"/>
    <w:rsid w:val="0079717D"/>
    <w:rsid w:val="007A1429"/>
    <w:rsid w:val="007A335C"/>
    <w:rsid w:val="007B3C83"/>
    <w:rsid w:val="007B4749"/>
    <w:rsid w:val="007D27C8"/>
    <w:rsid w:val="007D3D04"/>
    <w:rsid w:val="007D58D9"/>
    <w:rsid w:val="007D744B"/>
    <w:rsid w:val="007E01B6"/>
    <w:rsid w:val="007E4C58"/>
    <w:rsid w:val="007F1273"/>
    <w:rsid w:val="00800F3E"/>
    <w:rsid w:val="00812D6B"/>
    <w:rsid w:val="0082389B"/>
    <w:rsid w:val="0083798E"/>
    <w:rsid w:val="00844AC9"/>
    <w:rsid w:val="008472C0"/>
    <w:rsid w:val="00881383"/>
    <w:rsid w:val="00884F9E"/>
    <w:rsid w:val="008D5B40"/>
    <w:rsid w:val="008E7D45"/>
    <w:rsid w:val="008F1FD7"/>
    <w:rsid w:val="0092445F"/>
    <w:rsid w:val="00945AE1"/>
    <w:rsid w:val="00945F06"/>
    <w:rsid w:val="00956960"/>
    <w:rsid w:val="00961217"/>
    <w:rsid w:val="009620CD"/>
    <w:rsid w:val="00971CB9"/>
    <w:rsid w:val="00975367"/>
    <w:rsid w:val="0098312A"/>
    <w:rsid w:val="009863B0"/>
    <w:rsid w:val="009A23EA"/>
    <w:rsid w:val="009A6C39"/>
    <w:rsid w:val="009D71C8"/>
    <w:rsid w:val="00A12F68"/>
    <w:rsid w:val="00A23B18"/>
    <w:rsid w:val="00A30FBA"/>
    <w:rsid w:val="00A370D3"/>
    <w:rsid w:val="00A373DD"/>
    <w:rsid w:val="00A47A03"/>
    <w:rsid w:val="00A54064"/>
    <w:rsid w:val="00A62ED2"/>
    <w:rsid w:val="00A83945"/>
    <w:rsid w:val="00A85232"/>
    <w:rsid w:val="00A85D0C"/>
    <w:rsid w:val="00A8709A"/>
    <w:rsid w:val="00A90B18"/>
    <w:rsid w:val="00AC16B2"/>
    <w:rsid w:val="00AD38C5"/>
    <w:rsid w:val="00B02ABD"/>
    <w:rsid w:val="00B04DD1"/>
    <w:rsid w:val="00B25336"/>
    <w:rsid w:val="00B337B7"/>
    <w:rsid w:val="00B70C73"/>
    <w:rsid w:val="00B803DC"/>
    <w:rsid w:val="00B81BE5"/>
    <w:rsid w:val="00B83438"/>
    <w:rsid w:val="00B8669F"/>
    <w:rsid w:val="00B91872"/>
    <w:rsid w:val="00BA303E"/>
    <w:rsid w:val="00BA5F74"/>
    <w:rsid w:val="00BB4974"/>
    <w:rsid w:val="00BC52F0"/>
    <w:rsid w:val="00BD632A"/>
    <w:rsid w:val="00BE0CD6"/>
    <w:rsid w:val="00BE2739"/>
    <w:rsid w:val="00BE38C0"/>
    <w:rsid w:val="00BE4447"/>
    <w:rsid w:val="00C22ACD"/>
    <w:rsid w:val="00C35153"/>
    <w:rsid w:val="00C36E79"/>
    <w:rsid w:val="00C51453"/>
    <w:rsid w:val="00C70B8A"/>
    <w:rsid w:val="00C91D56"/>
    <w:rsid w:val="00C96AC2"/>
    <w:rsid w:val="00CA02D5"/>
    <w:rsid w:val="00CA72AD"/>
    <w:rsid w:val="00CB1AC4"/>
    <w:rsid w:val="00CB302D"/>
    <w:rsid w:val="00CD085C"/>
    <w:rsid w:val="00CD1D76"/>
    <w:rsid w:val="00CE0253"/>
    <w:rsid w:val="00CE2EE7"/>
    <w:rsid w:val="00CE314C"/>
    <w:rsid w:val="00CF2157"/>
    <w:rsid w:val="00CF45C7"/>
    <w:rsid w:val="00D22377"/>
    <w:rsid w:val="00D23ACE"/>
    <w:rsid w:val="00D25940"/>
    <w:rsid w:val="00D41BA5"/>
    <w:rsid w:val="00D51E4B"/>
    <w:rsid w:val="00D700EC"/>
    <w:rsid w:val="00D758C1"/>
    <w:rsid w:val="00D7683D"/>
    <w:rsid w:val="00D8095D"/>
    <w:rsid w:val="00D9124D"/>
    <w:rsid w:val="00D9172A"/>
    <w:rsid w:val="00D97501"/>
    <w:rsid w:val="00DA6AFD"/>
    <w:rsid w:val="00DC1CEB"/>
    <w:rsid w:val="00DC48C4"/>
    <w:rsid w:val="00DD3DE8"/>
    <w:rsid w:val="00DE65DC"/>
    <w:rsid w:val="00E21CBD"/>
    <w:rsid w:val="00E24155"/>
    <w:rsid w:val="00E25F3D"/>
    <w:rsid w:val="00E33725"/>
    <w:rsid w:val="00E56AEC"/>
    <w:rsid w:val="00E743B2"/>
    <w:rsid w:val="00E8251B"/>
    <w:rsid w:val="00EB767C"/>
    <w:rsid w:val="00EC1071"/>
    <w:rsid w:val="00EE111B"/>
    <w:rsid w:val="00EE155B"/>
    <w:rsid w:val="00EE2CF9"/>
    <w:rsid w:val="00EE64BD"/>
    <w:rsid w:val="00EF2F74"/>
    <w:rsid w:val="00EF405A"/>
    <w:rsid w:val="00EF638A"/>
    <w:rsid w:val="00F004B9"/>
    <w:rsid w:val="00F303F8"/>
    <w:rsid w:val="00F306A4"/>
    <w:rsid w:val="00F3285D"/>
    <w:rsid w:val="00F34F99"/>
    <w:rsid w:val="00F4299C"/>
    <w:rsid w:val="00F54073"/>
    <w:rsid w:val="00F6606B"/>
    <w:rsid w:val="00F66AD5"/>
    <w:rsid w:val="00F75BF6"/>
    <w:rsid w:val="00F777A5"/>
    <w:rsid w:val="00F97BEC"/>
    <w:rsid w:val="00FB14DC"/>
    <w:rsid w:val="00FB5028"/>
    <w:rsid w:val="00FB60B1"/>
    <w:rsid w:val="00FC3E8B"/>
    <w:rsid w:val="00FD7422"/>
    <w:rsid w:val="00FF3A4B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34b1f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29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qFormat/>
    <w:rsid w:val="00080784"/>
    <w:pPr>
      <w:keepNext/>
      <w:widowControl/>
      <w:tabs>
        <w:tab w:val="num" w:pos="4711"/>
      </w:tabs>
      <w:suppressAutoHyphens w:val="0"/>
      <w:ind w:left="142"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44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3440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B7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080784"/>
    <w:pPr>
      <w:widowControl/>
      <w:suppressAutoHyphens w:val="0"/>
      <w:jc w:val="center"/>
    </w:pPr>
    <w:rPr>
      <w:rFonts w:ascii="Bookman Old Style" w:eastAsia="Times New Roman" w:hAnsi="Bookman Old Style"/>
      <w:b/>
      <w:sz w:val="32"/>
      <w:szCs w:val="20"/>
    </w:rPr>
  </w:style>
  <w:style w:type="paragraph" w:styleId="Textodebalo">
    <w:name w:val="Balloon Text"/>
    <w:basedOn w:val="Normal"/>
    <w:semiHidden/>
    <w:rsid w:val="00F75B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11CE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537C1"/>
  </w:style>
  <w:style w:type="paragraph" w:styleId="NormalWeb">
    <w:name w:val="Normal (Web)"/>
    <w:basedOn w:val="Normal"/>
    <w:uiPriority w:val="99"/>
    <w:unhideWhenUsed/>
    <w:rsid w:val="00FF768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qFormat/>
    <w:rsid w:val="00FF76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485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1" w:color="EBEBEB"/>
                <w:bottom w:val="single" w:sz="6" w:space="1" w:color="EBEBEB"/>
                <w:right w:val="single" w:sz="6" w:space="1" w:color="EBEBEB"/>
              </w:divBdr>
              <w:divsChild>
                <w:div w:id="6024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4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paranaita.mt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Desktop\fecap%202014\inscriFeca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032F-3E7B-426F-9FB4-841F1FFA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inscriFecap.dotx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MUNICIPAL N</vt:lpstr>
    </vt:vector>
  </TitlesOfParts>
  <Company/>
  <LinksUpToDate>false</LinksUpToDate>
  <CharactersWithSpaces>1416</CharactersWithSpaces>
  <SharedDoc>false</SharedDoc>
  <HLinks>
    <vt:vector size="6" baseType="variant">
      <vt:variant>
        <vt:i4>7143493</vt:i4>
      </vt:variant>
      <vt:variant>
        <vt:i4>0</vt:i4>
      </vt:variant>
      <vt:variant>
        <vt:i4>0</vt:i4>
      </vt:variant>
      <vt:variant>
        <vt:i4>5</vt:i4>
      </vt:variant>
      <vt:variant>
        <vt:lpwstr>mailto:cultura@paranaita.mt.gov.br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MUNICIPAL N</dc:title>
  <dc:creator>Comunicacao</dc:creator>
  <cp:lastModifiedBy>Comunicacao</cp:lastModifiedBy>
  <cp:revision>1</cp:revision>
  <cp:lastPrinted>2014-05-19T19:51:00Z</cp:lastPrinted>
  <dcterms:created xsi:type="dcterms:W3CDTF">2014-05-22T12:02:00Z</dcterms:created>
  <dcterms:modified xsi:type="dcterms:W3CDTF">2014-05-22T12:02:00Z</dcterms:modified>
</cp:coreProperties>
</file>